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5F" w:rsidRPr="000A6FA8" w:rsidRDefault="00B73D5F" w:rsidP="00881177">
      <w:pPr>
        <w:jc w:val="center"/>
        <w:rPr>
          <w:rFonts w:ascii="Times New Roman" w:hAnsi="Times New Roman"/>
          <w:b/>
          <w:sz w:val="24"/>
          <w:szCs w:val="24"/>
        </w:rPr>
      </w:pPr>
      <w:r w:rsidRPr="000A6FA8">
        <w:rPr>
          <w:rFonts w:ascii="Times New Roman" w:hAnsi="Times New Roman"/>
          <w:b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73D5F" w:rsidRPr="000A6FA8" w:rsidTr="00C06102">
        <w:tc>
          <w:tcPr>
            <w:tcW w:w="9062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KORISNIK SREDSTAVA:</w:t>
            </w: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D5F" w:rsidRPr="000A6FA8" w:rsidRDefault="00B73D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73D5F" w:rsidRPr="000A6FA8" w:rsidTr="00C06102">
        <w:tc>
          <w:tcPr>
            <w:tcW w:w="9062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NAZIV PROGRAMA:</w:t>
            </w: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D5F" w:rsidRPr="000A6FA8" w:rsidRDefault="00B73D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2835"/>
        <w:gridCol w:w="2830"/>
      </w:tblGrid>
      <w:tr w:rsidR="00B73D5F" w:rsidRPr="000A6FA8" w:rsidTr="00C06102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UGOVORA TEMELJEM KO</w:t>
            </w:r>
            <w:r w:rsidRPr="000A6FA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0A6FA8">
              <w:rPr>
                <w:rFonts w:ascii="Times New Roman" w:hAnsi="Times New Roman"/>
                <w:sz w:val="24"/>
                <w:szCs w:val="24"/>
              </w:rPr>
              <w:t>JE PROGRAM FINANCIRAN IZ PRORAČUNA OPĆINE BAŠKA</w:t>
            </w:r>
          </w:p>
        </w:tc>
        <w:tc>
          <w:tcPr>
            <w:tcW w:w="2835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KLASA</w:t>
            </w:r>
          </w:p>
          <w:p w:rsidR="00B73D5F" w:rsidRPr="000A6FA8" w:rsidRDefault="00B73D5F" w:rsidP="00C0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URBROJ</w:t>
            </w:r>
          </w:p>
        </w:tc>
      </w:tr>
      <w:tr w:rsidR="00B73D5F" w:rsidRPr="000A6FA8" w:rsidTr="00C06102">
        <w:trPr>
          <w:trHeight w:val="585"/>
        </w:trPr>
        <w:tc>
          <w:tcPr>
            <w:tcW w:w="3397" w:type="dxa"/>
            <w:vMerge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D5F" w:rsidRPr="000A6FA8" w:rsidRDefault="00B73D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232"/>
      </w:tblGrid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5F" w:rsidRPr="000A6FA8" w:rsidTr="00C06102">
        <w:tc>
          <w:tcPr>
            <w:tcW w:w="2830" w:type="dxa"/>
            <w:shd w:val="clear" w:color="auto" w:fill="D9D9D9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FA8">
              <w:rPr>
                <w:rFonts w:ascii="Times New Roman" w:hAnsi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D5F" w:rsidRPr="000A6FA8" w:rsidRDefault="00B73D5F" w:rsidP="00C0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D5F" w:rsidRPr="000A6FA8" w:rsidRDefault="00B73D5F">
      <w:pPr>
        <w:rPr>
          <w:rFonts w:ascii="Times New Roman" w:hAnsi="Times New Roman"/>
          <w:sz w:val="24"/>
          <w:szCs w:val="24"/>
        </w:rPr>
      </w:pPr>
    </w:p>
    <w:p w:rsidR="00B73D5F" w:rsidRDefault="00B73D5F" w:rsidP="000A6F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__________________, 2016. godine</w:t>
      </w:r>
      <w:r w:rsidRPr="000A6FA8">
        <w:rPr>
          <w:rFonts w:ascii="Times New Roman" w:hAnsi="Times New Roman"/>
          <w:sz w:val="24"/>
          <w:szCs w:val="24"/>
        </w:rPr>
        <w:tab/>
      </w:r>
      <w:r w:rsidRPr="000A6FA8">
        <w:rPr>
          <w:rFonts w:ascii="Times New Roman" w:hAnsi="Times New Roman"/>
          <w:sz w:val="24"/>
          <w:szCs w:val="24"/>
        </w:rPr>
        <w:tab/>
      </w:r>
      <w:r w:rsidRPr="000A6FA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73D5F" w:rsidRDefault="00B73D5F" w:rsidP="000A6FA8">
      <w:pPr>
        <w:rPr>
          <w:rFonts w:ascii="Times New Roman" w:hAnsi="Times New Roman"/>
          <w:sz w:val="24"/>
          <w:szCs w:val="24"/>
        </w:rPr>
      </w:pPr>
    </w:p>
    <w:p w:rsidR="00B73D5F" w:rsidRDefault="00B73D5F" w:rsidP="000A6FA8">
      <w:pPr>
        <w:rPr>
          <w:rFonts w:ascii="Times New Roman" w:hAnsi="Times New Roman"/>
          <w:sz w:val="24"/>
          <w:szCs w:val="24"/>
        </w:rPr>
      </w:pPr>
    </w:p>
    <w:p w:rsidR="00B73D5F" w:rsidRDefault="00B73D5F" w:rsidP="000A6FA8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ovlaštena za zastupanje</w:t>
      </w:r>
    </w:p>
    <w:p w:rsidR="00B73D5F" w:rsidRDefault="00B73D5F" w:rsidP="000A6FA8">
      <w:pPr>
        <w:ind w:left="3540" w:firstLine="708"/>
        <w:rPr>
          <w:rFonts w:ascii="Times New Roman" w:hAnsi="Times New Roman"/>
          <w:sz w:val="24"/>
          <w:szCs w:val="24"/>
        </w:rPr>
      </w:pPr>
    </w:p>
    <w:p w:rsidR="00B73D5F" w:rsidRPr="000A6FA8" w:rsidRDefault="00B73D5F" w:rsidP="000A6FA8">
      <w:pPr>
        <w:ind w:left="3540" w:firstLine="708"/>
        <w:rPr>
          <w:rFonts w:ascii="Times New Roman" w:hAnsi="Times New Roman"/>
          <w:sz w:val="24"/>
          <w:szCs w:val="24"/>
        </w:rPr>
      </w:pPr>
      <w:r w:rsidRPr="000A6FA8">
        <w:rPr>
          <w:rFonts w:ascii="Times New Roman" w:hAnsi="Times New Roman"/>
          <w:sz w:val="24"/>
          <w:szCs w:val="24"/>
        </w:rPr>
        <w:t>MP</w:t>
      </w:r>
      <w:r w:rsidRPr="000A6FA8">
        <w:rPr>
          <w:rFonts w:ascii="Times New Roman" w:hAnsi="Times New Roman"/>
          <w:sz w:val="24"/>
          <w:szCs w:val="24"/>
        </w:rPr>
        <w:tab/>
      </w:r>
      <w:r w:rsidRPr="000A6FA8">
        <w:rPr>
          <w:rFonts w:ascii="Times New Roman" w:hAnsi="Times New Roman"/>
          <w:sz w:val="24"/>
          <w:szCs w:val="24"/>
        </w:rPr>
        <w:tab/>
        <w:t>__________________</w:t>
      </w:r>
    </w:p>
    <w:sectPr w:rsidR="00B73D5F" w:rsidRPr="000A6FA8" w:rsidSect="00D8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1A"/>
    <w:rsid w:val="000373DA"/>
    <w:rsid w:val="000A6FA8"/>
    <w:rsid w:val="001E3DC2"/>
    <w:rsid w:val="007E481A"/>
    <w:rsid w:val="00881177"/>
    <w:rsid w:val="00884426"/>
    <w:rsid w:val="009721CE"/>
    <w:rsid w:val="00B73D5F"/>
    <w:rsid w:val="00C06102"/>
    <w:rsid w:val="00D8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1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OPISNO IZVJEŠĆE REALIZIRANOG PROGRAMA</dc:title>
  <dc:subject/>
  <dc:creator>Branka Šišul</dc:creator>
  <cp:keywords/>
  <dc:description/>
  <cp:lastModifiedBy>Mladen Hero</cp:lastModifiedBy>
  <cp:revision>2</cp:revision>
  <dcterms:created xsi:type="dcterms:W3CDTF">2016-02-19T09:31:00Z</dcterms:created>
  <dcterms:modified xsi:type="dcterms:W3CDTF">2016-02-19T09:31:00Z</dcterms:modified>
</cp:coreProperties>
</file>