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31" w:rsidRPr="00330FBF" w:rsidRDefault="00682331" w:rsidP="008D5A2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Obrazac 01 -</w:t>
      </w:r>
      <w:r w:rsidRPr="00330FBF">
        <w:rPr>
          <w:b/>
          <w:sz w:val="28"/>
          <w:szCs w:val="28"/>
        </w:rPr>
        <w:t xml:space="preserve"> PRIJAVA PROGRAMA</w:t>
      </w:r>
    </w:p>
    <w:p w:rsidR="00682331" w:rsidRPr="00857627" w:rsidRDefault="00682331" w:rsidP="008D5A20">
      <w:pPr>
        <w:jc w:val="right"/>
        <w:rPr>
          <w:b/>
          <w:i/>
          <w:sz w:val="24"/>
          <w:szCs w:val="24"/>
        </w:rPr>
      </w:pPr>
    </w:p>
    <w:p w:rsidR="00682331" w:rsidRPr="00594D6E" w:rsidRDefault="00682331" w:rsidP="008D5A20">
      <w:pPr>
        <w:jc w:val="center"/>
        <w:rPr>
          <w:sz w:val="20"/>
          <w:szCs w:val="20"/>
        </w:rPr>
      </w:pPr>
      <w:r w:rsidRPr="00922670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pt;height:114pt" fillcolor="window">
            <v:imagedata r:id="rId7" o:title="" chromakey="#fefefe" gain="61604f" blacklevel="1966f"/>
          </v:shape>
        </w:pict>
      </w:r>
    </w:p>
    <w:p w:rsidR="00682331" w:rsidRPr="008D5A20" w:rsidRDefault="00682331" w:rsidP="008D5A20">
      <w:pPr>
        <w:jc w:val="center"/>
        <w:rPr>
          <w:b/>
          <w:i/>
          <w:sz w:val="24"/>
          <w:szCs w:val="24"/>
        </w:rPr>
      </w:pPr>
      <w:r w:rsidRPr="008D5A20">
        <w:rPr>
          <w:b/>
          <w:i/>
          <w:sz w:val="24"/>
          <w:szCs w:val="24"/>
        </w:rPr>
        <w:t>REPUBLIKA HRVATSKA, PRIMORSKO-GORANSKA ŽUPANIJA, OPĆINA BAŠKA</w:t>
      </w:r>
    </w:p>
    <w:p w:rsidR="00682331" w:rsidRPr="008D5A20" w:rsidRDefault="00682331" w:rsidP="008D5A20">
      <w:pPr>
        <w:jc w:val="center"/>
        <w:rPr>
          <w:b/>
          <w:i/>
          <w:sz w:val="24"/>
          <w:szCs w:val="24"/>
        </w:rPr>
      </w:pPr>
      <w:r w:rsidRPr="008D5A20">
        <w:rPr>
          <w:b/>
          <w:i/>
          <w:sz w:val="24"/>
          <w:szCs w:val="24"/>
        </w:rPr>
        <w:t>Palada 88, 51523 Baška</w:t>
      </w:r>
    </w:p>
    <w:p w:rsidR="00682331" w:rsidRPr="00857627" w:rsidRDefault="00682331" w:rsidP="00803DC3">
      <w:pPr>
        <w:jc w:val="center"/>
        <w:rPr>
          <w:i/>
          <w:sz w:val="24"/>
          <w:szCs w:val="24"/>
        </w:rPr>
      </w:pPr>
      <w:r w:rsidRPr="008D5A20">
        <w:rPr>
          <w:b/>
          <w:i/>
          <w:sz w:val="24"/>
          <w:szCs w:val="24"/>
        </w:rPr>
        <w:t xml:space="preserve">Tel: 051/ 750-550, fax: 051/750-560, e-mail: </w:t>
      </w:r>
      <w:hyperlink r:id="rId8" w:history="1">
        <w:r w:rsidRPr="008D5A20">
          <w:rPr>
            <w:rStyle w:val="Hyperlink"/>
            <w:i/>
            <w:sz w:val="24"/>
            <w:szCs w:val="24"/>
          </w:rPr>
          <w:t>opcina-baska@ri.t-com.hr</w:t>
        </w:r>
      </w:hyperlink>
    </w:p>
    <w:p w:rsidR="00682331" w:rsidRDefault="00682331" w:rsidP="00857627">
      <w:pPr>
        <w:spacing w:after="0"/>
        <w:jc w:val="center"/>
        <w:rPr>
          <w:b/>
          <w:i/>
          <w:sz w:val="32"/>
          <w:szCs w:val="32"/>
        </w:rPr>
      </w:pPr>
    </w:p>
    <w:p w:rsidR="00682331" w:rsidRPr="00803DC3" w:rsidRDefault="00682331" w:rsidP="00857627">
      <w:pPr>
        <w:spacing w:after="0"/>
        <w:jc w:val="center"/>
        <w:rPr>
          <w:b/>
          <w:i/>
          <w:sz w:val="32"/>
          <w:szCs w:val="32"/>
        </w:rPr>
      </w:pPr>
      <w:r w:rsidRPr="00803DC3">
        <w:rPr>
          <w:b/>
          <w:i/>
          <w:sz w:val="32"/>
          <w:szCs w:val="32"/>
        </w:rPr>
        <w:t xml:space="preserve">PRIJAVNICA </w:t>
      </w:r>
    </w:p>
    <w:p w:rsidR="00682331" w:rsidRPr="00803DC3" w:rsidRDefault="00682331" w:rsidP="00857627">
      <w:pPr>
        <w:spacing w:after="0"/>
        <w:jc w:val="center"/>
        <w:rPr>
          <w:b/>
          <w:i/>
          <w:sz w:val="32"/>
          <w:szCs w:val="32"/>
        </w:rPr>
      </w:pPr>
      <w:r w:rsidRPr="00803DC3">
        <w:rPr>
          <w:b/>
          <w:i/>
          <w:sz w:val="32"/>
          <w:szCs w:val="32"/>
        </w:rPr>
        <w:t xml:space="preserve">ZA PREDLAGANJE PROGRAMA JAVNIH POTREBA </w:t>
      </w:r>
    </w:p>
    <w:p w:rsidR="00682331" w:rsidRPr="00803DC3" w:rsidRDefault="00682331" w:rsidP="00857627">
      <w:pPr>
        <w:spacing w:after="0"/>
        <w:jc w:val="center"/>
        <w:rPr>
          <w:b/>
          <w:i/>
          <w:sz w:val="32"/>
          <w:szCs w:val="32"/>
        </w:rPr>
      </w:pPr>
      <w:r w:rsidRPr="00803DC3">
        <w:rPr>
          <w:b/>
          <w:i/>
          <w:sz w:val="32"/>
          <w:szCs w:val="32"/>
        </w:rPr>
        <w:t>NA PODRUČJU OPĆINE BAŠKA U 2016.</w:t>
      </w:r>
    </w:p>
    <w:p w:rsidR="00682331" w:rsidRDefault="00682331" w:rsidP="00857627">
      <w:pPr>
        <w:spacing w:after="0"/>
        <w:jc w:val="center"/>
        <w:rPr>
          <w:b/>
          <w:i/>
          <w:sz w:val="24"/>
          <w:szCs w:val="24"/>
        </w:rPr>
      </w:pPr>
    </w:p>
    <w:p w:rsidR="00682331" w:rsidRPr="00857627" w:rsidRDefault="00682331" w:rsidP="00857627">
      <w:pPr>
        <w:pStyle w:val="ListParagraph"/>
        <w:numPr>
          <w:ilvl w:val="0"/>
          <w:numId w:val="1"/>
        </w:numPr>
        <w:spacing w:after="0"/>
        <w:rPr>
          <w:b/>
          <w:i/>
          <w:sz w:val="24"/>
          <w:szCs w:val="24"/>
        </w:rPr>
      </w:pPr>
      <w:r w:rsidRPr="00857627">
        <w:rPr>
          <w:b/>
          <w:i/>
          <w:sz w:val="24"/>
          <w:szCs w:val="24"/>
        </w:rPr>
        <w:t>PODACI O PRIJAVITELJU PROGRAMA</w:t>
      </w:r>
    </w:p>
    <w:p w:rsidR="00682331" w:rsidRDefault="00682331" w:rsidP="00857627">
      <w:pPr>
        <w:spacing w:after="0"/>
        <w:rPr>
          <w:i/>
          <w:sz w:val="24"/>
          <w:szCs w:val="24"/>
        </w:rPr>
      </w:pPr>
    </w:p>
    <w:p w:rsidR="00682331" w:rsidRDefault="00682331" w:rsidP="00857627">
      <w:pPr>
        <w:spacing w:after="0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682331" w:rsidRPr="00E364E8" w:rsidTr="00E364E8">
        <w:tc>
          <w:tcPr>
            <w:tcW w:w="9062" w:type="dxa"/>
            <w:shd w:val="clear" w:color="auto" w:fill="D9D9D9"/>
          </w:tcPr>
          <w:p w:rsidR="00682331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364E8">
              <w:rPr>
                <w:b/>
                <w:i/>
                <w:sz w:val="24"/>
                <w:szCs w:val="24"/>
              </w:rPr>
              <w:t>PRIJAVITELJ PROGRAMA – KORISNIK SREDSTAVA:</w:t>
            </w:r>
          </w:p>
          <w:p w:rsidR="00682331" w:rsidRPr="00E364E8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82331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682331" w:rsidRDefault="00682331" w:rsidP="00857627">
      <w:pPr>
        <w:spacing w:after="0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682331" w:rsidRPr="00E364E8" w:rsidTr="00E364E8">
        <w:tc>
          <w:tcPr>
            <w:tcW w:w="9062" w:type="dxa"/>
            <w:shd w:val="clear" w:color="auto" w:fill="D9D9D9"/>
          </w:tcPr>
          <w:p w:rsidR="00682331" w:rsidRPr="00E364E8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NAZIV PROGRAMA</w:t>
            </w:r>
            <w:r w:rsidRPr="00E364E8">
              <w:rPr>
                <w:b/>
                <w:i/>
                <w:sz w:val="24"/>
                <w:szCs w:val="24"/>
              </w:rPr>
              <w:t>:</w:t>
            </w:r>
          </w:p>
          <w:p w:rsidR="00682331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82331" w:rsidRPr="00E364E8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682331" w:rsidRDefault="00682331" w:rsidP="00857627">
      <w:pPr>
        <w:spacing w:after="0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5806"/>
      </w:tblGrid>
      <w:tr w:rsidR="00682331" w:rsidRPr="00E364E8" w:rsidTr="00E364E8">
        <w:tc>
          <w:tcPr>
            <w:tcW w:w="3256" w:type="dxa"/>
            <w:shd w:val="clear" w:color="auto" w:fill="D9D9D9"/>
          </w:tcPr>
          <w:p w:rsidR="00682331" w:rsidRPr="00E364E8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364E8">
              <w:rPr>
                <w:b/>
                <w:i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</w:tcPr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682331" w:rsidRPr="00E364E8" w:rsidTr="00E364E8">
        <w:tc>
          <w:tcPr>
            <w:tcW w:w="3256" w:type="dxa"/>
            <w:shd w:val="clear" w:color="auto" w:fill="D9D9D9"/>
          </w:tcPr>
          <w:p w:rsidR="00682331" w:rsidRPr="00E364E8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364E8">
              <w:rPr>
                <w:b/>
                <w:i/>
                <w:sz w:val="24"/>
                <w:szCs w:val="24"/>
              </w:rPr>
              <w:t>TELEFON / FAX:</w:t>
            </w:r>
          </w:p>
        </w:tc>
        <w:tc>
          <w:tcPr>
            <w:tcW w:w="5806" w:type="dxa"/>
          </w:tcPr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682331" w:rsidRPr="00E364E8" w:rsidTr="00E364E8">
        <w:tc>
          <w:tcPr>
            <w:tcW w:w="3256" w:type="dxa"/>
            <w:shd w:val="clear" w:color="auto" w:fill="D9D9D9"/>
          </w:tcPr>
          <w:p w:rsidR="00682331" w:rsidRPr="00E364E8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364E8">
              <w:rPr>
                <w:b/>
                <w:i/>
                <w:sz w:val="24"/>
                <w:szCs w:val="24"/>
              </w:rPr>
              <w:t>E-MAIL:</w:t>
            </w:r>
          </w:p>
        </w:tc>
        <w:tc>
          <w:tcPr>
            <w:tcW w:w="5806" w:type="dxa"/>
          </w:tcPr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682331" w:rsidRPr="00E364E8" w:rsidTr="00E364E8">
        <w:tc>
          <w:tcPr>
            <w:tcW w:w="3256" w:type="dxa"/>
            <w:shd w:val="clear" w:color="auto" w:fill="D9D9D9"/>
          </w:tcPr>
          <w:p w:rsidR="00682331" w:rsidRPr="00E364E8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364E8">
              <w:rPr>
                <w:b/>
                <w:i/>
                <w:sz w:val="24"/>
                <w:szCs w:val="24"/>
              </w:rPr>
              <w:t>WEB STRANICA:</w:t>
            </w:r>
          </w:p>
        </w:tc>
        <w:tc>
          <w:tcPr>
            <w:tcW w:w="5806" w:type="dxa"/>
          </w:tcPr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682331" w:rsidRPr="00E364E8" w:rsidTr="00E364E8">
        <w:tc>
          <w:tcPr>
            <w:tcW w:w="3256" w:type="dxa"/>
            <w:shd w:val="clear" w:color="auto" w:fill="D9D9D9"/>
          </w:tcPr>
          <w:p w:rsidR="00682331" w:rsidRPr="00E364E8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364E8">
              <w:rPr>
                <w:b/>
                <w:i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</w:tcPr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682331" w:rsidRPr="00E364E8" w:rsidTr="00E364E8">
        <w:tc>
          <w:tcPr>
            <w:tcW w:w="3256" w:type="dxa"/>
            <w:shd w:val="clear" w:color="auto" w:fill="D9D9D9"/>
          </w:tcPr>
          <w:p w:rsidR="00682331" w:rsidRPr="00E364E8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364E8">
              <w:rPr>
                <w:b/>
                <w:i/>
                <w:sz w:val="24"/>
                <w:szCs w:val="24"/>
              </w:rPr>
              <w:t>OIB:</w:t>
            </w:r>
          </w:p>
        </w:tc>
        <w:tc>
          <w:tcPr>
            <w:tcW w:w="5806" w:type="dxa"/>
          </w:tcPr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682331" w:rsidRDefault="00682331" w:rsidP="00857627">
      <w:pPr>
        <w:spacing w:after="0"/>
        <w:rPr>
          <w:i/>
          <w:sz w:val="24"/>
          <w:szCs w:val="24"/>
        </w:rPr>
      </w:pPr>
    </w:p>
    <w:p w:rsidR="00682331" w:rsidRDefault="00682331" w:rsidP="00857627">
      <w:pPr>
        <w:spacing w:after="0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22"/>
        <w:gridCol w:w="4266"/>
      </w:tblGrid>
      <w:tr w:rsidR="00682331" w:rsidRPr="00E364E8" w:rsidTr="00214D2D">
        <w:tc>
          <w:tcPr>
            <w:tcW w:w="5022" w:type="dxa"/>
            <w:shd w:val="clear" w:color="auto" w:fill="D9D9D9"/>
          </w:tcPr>
          <w:p w:rsidR="00682331" w:rsidRPr="00E364E8" w:rsidRDefault="00682331" w:rsidP="00214D2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364E8">
              <w:rPr>
                <w:b/>
                <w:i/>
                <w:sz w:val="24"/>
                <w:szCs w:val="24"/>
              </w:rPr>
              <w:t>STATUS PREDLAGATELJA</w:t>
            </w:r>
          </w:p>
        </w:tc>
        <w:tc>
          <w:tcPr>
            <w:tcW w:w="4266" w:type="dxa"/>
            <w:shd w:val="clear" w:color="auto" w:fill="D9D9D9"/>
          </w:tcPr>
          <w:p w:rsidR="00682331" w:rsidRPr="00E364E8" w:rsidRDefault="00682331" w:rsidP="00214D2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OZNAČITI - X</w:t>
            </w:r>
          </w:p>
        </w:tc>
      </w:tr>
      <w:tr w:rsidR="00682331" w:rsidRPr="00E364E8" w:rsidTr="00214D2D">
        <w:tc>
          <w:tcPr>
            <w:tcW w:w="5022" w:type="dxa"/>
          </w:tcPr>
          <w:p w:rsidR="00682331" w:rsidRPr="00E364E8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364E8">
              <w:rPr>
                <w:i/>
                <w:sz w:val="24"/>
                <w:szCs w:val="24"/>
              </w:rPr>
              <w:t>Udruga</w:t>
            </w:r>
          </w:p>
        </w:tc>
        <w:tc>
          <w:tcPr>
            <w:tcW w:w="4266" w:type="dxa"/>
          </w:tcPr>
          <w:p w:rsidR="00682331" w:rsidRPr="00E364E8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682331" w:rsidRPr="00E364E8" w:rsidTr="00214D2D">
        <w:tc>
          <w:tcPr>
            <w:tcW w:w="5022" w:type="dxa"/>
          </w:tcPr>
          <w:p w:rsidR="00682331" w:rsidRPr="00E364E8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Druga organizacija civilnog društva</w:t>
            </w:r>
          </w:p>
        </w:tc>
        <w:tc>
          <w:tcPr>
            <w:tcW w:w="4266" w:type="dxa"/>
          </w:tcPr>
          <w:p w:rsidR="00682331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682331" w:rsidRDefault="00682331" w:rsidP="00857627">
      <w:pPr>
        <w:spacing w:after="0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682331" w:rsidRPr="00E364E8" w:rsidTr="00E364E8">
        <w:tc>
          <w:tcPr>
            <w:tcW w:w="9062" w:type="dxa"/>
          </w:tcPr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364E8">
              <w:rPr>
                <w:b/>
                <w:i/>
                <w:sz w:val="24"/>
                <w:szCs w:val="24"/>
              </w:rPr>
              <w:t>Odgovorna osoba / osoba ovlaštena za zastupanje</w:t>
            </w:r>
            <w:r w:rsidRPr="00E364E8">
              <w:rPr>
                <w:i/>
                <w:sz w:val="24"/>
                <w:szCs w:val="24"/>
              </w:rPr>
              <w:t xml:space="preserve"> (ime i prezime, telefon, fax, e-mail):</w:t>
            </w:r>
          </w:p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682331" w:rsidRPr="00E364E8" w:rsidTr="00E364E8">
        <w:tc>
          <w:tcPr>
            <w:tcW w:w="9062" w:type="dxa"/>
          </w:tcPr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364E8">
              <w:rPr>
                <w:b/>
                <w:i/>
                <w:sz w:val="24"/>
                <w:szCs w:val="24"/>
              </w:rPr>
              <w:t>Djelatnost prijavitelja</w:t>
            </w:r>
            <w:r w:rsidRPr="00E364E8">
              <w:rPr>
                <w:i/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682331" w:rsidRDefault="00682331" w:rsidP="00244635">
      <w:pPr>
        <w:spacing w:after="0"/>
        <w:rPr>
          <w:i/>
          <w:sz w:val="20"/>
          <w:szCs w:val="20"/>
        </w:rPr>
      </w:pPr>
    </w:p>
    <w:p w:rsidR="00682331" w:rsidRPr="00050EA8" w:rsidRDefault="00682331" w:rsidP="00050EA8">
      <w:pPr>
        <w:pStyle w:val="ListParagraph"/>
        <w:numPr>
          <w:ilvl w:val="0"/>
          <w:numId w:val="1"/>
        </w:numPr>
        <w:spacing w:after="0"/>
        <w:rPr>
          <w:b/>
          <w:i/>
          <w:sz w:val="24"/>
          <w:szCs w:val="24"/>
        </w:rPr>
      </w:pPr>
      <w:r w:rsidRPr="00050EA8">
        <w:rPr>
          <w:b/>
          <w:i/>
          <w:sz w:val="24"/>
          <w:szCs w:val="24"/>
        </w:rPr>
        <w:t>PODACI O OSNIVANJU</w:t>
      </w:r>
      <w:r>
        <w:rPr>
          <w:b/>
          <w:i/>
          <w:sz w:val="24"/>
          <w:szCs w:val="24"/>
        </w:rPr>
        <w:t xml:space="preserve"> I ČLANOVIMA</w:t>
      </w:r>
    </w:p>
    <w:p w:rsidR="00682331" w:rsidRDefault="00682331" w:rsidP="00050EA8">
      <w:pPr>
        <w:spacing w:after="0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5806"/>
      </w:tblGrid>
      <w:tr w:rsidR="00682331" w:rsidRPr="00E364E8" w:rsidTr="00E364E8">
        <w:tc>
          <w:tcPr>
            <w:tcW w:w="3256" w:type="dxa"/>
            <w:shd w:val="clear" w:color="auto" w:fill="D9D9D9"/>
          </w:tcPr>
          <w:p w:rsidR="00682331" w:rsidRPr="00E364E8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364E8">
              <w:rPr>
                <w:b/>
                <w:i/>
                <w:sz w:val="24"/>
                <w:szCs w:val="24"/>
              </w:rPr>
              <w:t>OSNIVAČ</w:t>
            </w:r>
          </w:p>
        </w:tc>
        <w:tc>
          <w:tcPr>
            <w:tcW w:w="5806" w:type="dxa"/>
          </w:tcPr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682331" w:rsidRPr="00E364E8" w:rsidTr="00E364E8">
        <w:tc>
          <w:tcPr>
            <w:tcW w:w="3256" w:type="dxa"/>
            <w:shd w:val="clear" w:color="auto" w:fill="D9D9D9"/>
          </w:tcPr>
          <w:p w:rsidR="00682331" w:rsidRPr="00E364E8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364E8">
              <w:rPr>
                <w:b/>
                <w:i/>
                <w:sz w:val="24"/>
                <w:szCs w:val="24"/>
              </w:rPr>
              <w:t>GODINA OSNIVANJA</w:t>
            </w:r>
          </w:p>
        </w:tc>
        <w:tc>
          <w:tcPr>
            <w:tcW w:w="5806" w:type="dxa"/>
          </w:tcPr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682331" w:rsidRPr="00E364E8" w:rsidTr="00E364E8">
        <w:tc>
          <w:tcPr>
            <w:tcW w:w="3256" w:type="dxa"/>
            <w:shd w:val="clear" w:color="auto" w:fill="D9D9D9"/>
          </w:tcPr>
          <w:p w:rsidR="00682331" w:rsidRPr="00E364E8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UKUPAN </w:t>
            </w:r>
            <w:r w:rsidRPr="00E364E8">
              <w:rPr>
                <w:b/>
                <w:i/>
                <w:sz w:val="24"/>
                <w:szCs w:val="24"/>
              </w:rPr>
              <w:t>BROJ ČLANOVA (ZA UDRUGE)</w:t>
            </w:r>
            <w:r>
              <w:rPr>
                <w:b/>
                <w:i/>
                <w:sz w:val="24"/>
                <w:szCs w:val="24"/>
              </w:rPr>
              <w:t xml:space="preserve"> na dan 31.12.2015.</w:t>
            </w:r>
          </w:p>
        </w:tc>
        <w:tc>
          <w:tcPr>
            <w:tcW w:w="5806" w:type="dxa"/>
          </w:tcPr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682331" w:rsidRPr="00E364E8" w:rsidTr="00E364E8">
        <w:tc>
          <w:tcPr>
            <w:tcW w:w="3256" w:type="dxa"/>
            <w:shd w:val="clear" w:color="auto" w:fill="D9D9D9"/>
          </w:tcPr>
          <w:p w:rsidR="00682331" w:rsidRPr="00E364E8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BROJ ČLANOVA DO 15 GODINA STAROSTI na dan 31.12.2015.</w:t>
            </w:r>
          </w:p>
        </w:tc>
        <w:tc>
          <w:tcPr>
            <w:tcW w:w="5806" w:type="dxa"/>
          </w:tcPr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682331" w:rsidRPr="00E364E8" w:rsidTr="00E364E8">
        <w:tc>
          <w:tcPr>
            <w:tcW w:w="3256" w:type="dxa"/>
            <w:shd w:val="clear" w:color="auto" w:fill="D9D9D9"/>
          </w:tcPr>
          <w:p w:rsidR="00682331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IZNOS GODIŠNJE ČLANARINE</w:t>
            </w:r>
          </w:p>
          <w:p w:rsidR="00682331" w:rsidRDefault="00682331" w:rsidP="00E364E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682331" w:rsidRPr="00E364E8" w:rsidRDefault="00682331" w:rsidP="00E364E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682331" w:rsidRDefault="00682331" w:rsidP="00857627">
      <w:pPr>
        <w:spacing w:after="0"/>
        <w:rPr>
          <w:i/>
          <w:sz w:val="24"/>
          <w:szCs w:val="24"/>
        </w:rPr>
      </w:pPr>
    </w:p>
    <w:p w:rsidR="00682331" w:rsidRPr="00050EA8" w:rsidRDefault="00682331" w:rsidP="00050EA8">
      <w:pPr>
        <w:pStyle w:val="ListParagraph"/>
        <w:numPr>
          <w:ilvl w:val="0"/>
          <w:numId w:val="1"/>
        </w:numPr>
        <w:spacing w:after="0"/>
        <w:rPr>
          <w:b/>
          <w:i/>
          <w:sz w:val="24"/>
          <w:szCs w:val="24"/>
        </w:rPr>
      </w:pPr>
      <w:r w:rsidRPr="00050EA8">
        <w:rPr>
          <w:b/>
          <w:i/>
          <w:sz w:val="24"/>
          <w:szCs w:val="24"/>
        </w:rPr>
        <w:t>PODACI O PROGRAMU</w:t>
      </w:r>
    </w:p>
    <w:p w:rsidR="00682331" w:rsidRDefault="00682331" w:rsidP="00050EA8">
      <w:pPr>
        <w:spacing w:after="0"/>
        <w:rPr>
          <w:i/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1440"/>
      </w:tblGrid>
      <w:tr w:rsidR="00682331" w:rsidRPr="00E364E8" w:rsidTr="00F7226A">
        <w:tc>
          <w:tcPr>
            <w:tcW w:w="7668" w:type="dxa"/>
            <w:shd w:val="clear" w:color="auto" w:fill="E0E0E0"/>
          </w:tcPr>
          <w:p w:rsidR="00682331" w:rsidRPr="006C64DD" w:rsidRDefault="00682331" w:rsidP="006C64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82331" w:rsidRPr="006C64DD" w:rsidRDefault="00682331" w:rsidP="006C64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6C64DD">
              <w:rPr>
                <w:b/>
                <w:i/>
                <w:sz w:val="24"/>
                <w:szCs w:val="24"/>
              </w:rPr>
              <w:t>PROGRAMSKA DJELATNOST</w:t>
            </w:r>
          </w:p>
          <w:p w:rsidR="00682331" w:rsidRPr="006C64DD" w:rsidRDefault="00682331" w:rsidP="006C64D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0E0E0"/>
          </w:tcPr>
          <w:p w:rsidR="00682331" w:rsidRPr="006C64DD" w:rsidRDefault="00682331" w:rsidP="006C64D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682331" w:rsidRPr="006C64DD" w:rsidRDefault="00682331" w:rsidP="00D345F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6C64DD">
              <w:rPr>
                <w:b/>
                <w:i/>
                <w:sz w:val="24"/>
                <w:szCs w:val="24"/>
              </w:rPr>
              <w:t>OZNAČITI - X</w:t>
            </w:r>
          </w:p>
        </w:tc>
      </w:tr>
      <w:tr w:rsidR="00682331" w:rsidRPr="009A6FF0" w:rsidTr="00D345F3">
        <w:tc>
          <w:tcPr>
            <w:tcW w:w="7668" w:type="dxa"/>
            <w:shd w:val="clear" w:color="auto" w:fill="E0E0E0"/>
          </w:tcPr>
          <w:p w:rsidR="00682331" w:rsidRPr="000F0F8F" w:rsidRDefault="00682331" w:rsidP="006C6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F0F8F">
              <w:rPr>
                <w:b/>
                <w:sz w:val="24"/>
                <w:szCs w:val="24"/>
              </w:rPr>
              <w:t>1.</w:t>
            </w:r>
            <w:r w:rsidRPr="000F0F8F">
              <w:rPr>
                <w:sz w:val="24"/>
                <w:szCs w:val="24"/>
              </w:rPr>
              <w:t xml:space="preserve"> </w:t>
            </w:r>
            <w:r w:rsidRPr="000F0F8F">
              <w:rPr>
                <w:b/>
                <w:sz w:val="24"/>
                <w:szCs w:val="24"/>
              </w:rPr>
              <w:t>Programi i aktivnosti u kulturi u svezi s promicanjem kulture, programima i organizacijom kulturnih, društvenih, tradicionalnih manifestacija</w:t>
            </w:r>
          </w:p>
        </w:tc>
        <w:tc>
          <w:tcPr>
            <w:tcW w:w="1440" w:type="dxa"/>
          </w:tcPr>
          <w:p w:rsidR="00682331" w:rsidRPr="009A6FF0" w:rsidRDefault="00682331" w:rsidP="006C6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82331" w:rsidRPr="009A6FF0" w:rsidTr="00D345F3">
        <w:tc>
          <w:tcPr>
            <w:tcW w:w="7668" w:type="dxa"/>
            <w:shd w:val="clear" w:color="auto" w:fill="E0E0E0"/>
          </w:tcPr>
          <w:p w:rsidR="00682331" w:rsidRPr="000F0F8F" w:rsidRDefault="00682331" w:rsidP="006C6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F0F8F">
              <w:rPr>
                <w:b/>
                <w:sz w:val="24"/>
                <w:szCs w:val="24"/>
              </w:rPr>
              <w:t>2</w:t>
            </w:r>
            <w:r w:rsidRPr="000F0F8F">
              <w:rPr>
                <w:sz w:val="24"/>
                <w:szCs w:val="24"/>
              </w:rPr>
              <w:t xml:space="preserve">. </w:t>
            </w:r>
            <w:r w:rsidRPr="000F0F8F">
              <w:rPr>
                <w:b/>
                <w:sz w:val="24"/>
                <w:szCs w:val="24"/>
              </w:rPr>
              <w:t>Programi i aktivnosti u sportu u svezi s poticanjem i promicanjem sporta u cjelini, sportsko-rekreativnom aktivnošću građana, treningom, organiziranjem i provođenjem sustava natjecanja, stvaranjem prostornih uvjeta za rad sportskih organizacija, održavanjem funkcionalnosti sportskih objekata</w:t>
            </w:r>
          </w:p>
        </w:tc>
        <w:tc>
          <w:tcPr>
            <w:tcW w:w="1440" w:type="dxa"/>
          </w:tcPr>
          <w:p w:rsidR="00682331" w:rsidRPr="009A6FF0" w:rsidRDefault="00682331" w:rsidP="006C64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2331" w:rsidRPr="009A6FF0" w:rsidTr="00D345F3">
        <w:tc>
          <w:tcPr>
            <w:tcW w:w="7668" w:type="dxa"/>
            <w:shd w:val="clear" w:color="auto" w:fill="E0E0E0"/>
          </w:tcPr>
          <w:p w:rsidR="00682331" w:rsidRPr="000F0F8F" w:rsidRDefault="00682331" w:rsidP="006C64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F0F8F">
              <w:rPr>
                <w:b/>
                <w:sz w:val="24"/>
                <w:szCs w:val="24"/>
              </w:rPr>
              <w:t xml:space="preserve">3. Programi i aktivnosti u zdravstvenoj zaštiti </w:t>
            </w:r>
            <w:r w:rsidRPr="000F0F8F">
              <w:rPr>
                <w:b/>
                <w:iCs/>
                <w:sz w:val="24"/>
                <w:szCs w:val="24"/>
              </w:rPr>
              <w:t>i liječenju od ovisnosti, te</w:t>
            </w:r>
            <w:r w:rsidRPr="000F0F8F">
              <w:rPr>
                <w:b/>
                <w:sz w:val="24"/>
                <w:szCs w:val="24"/>
              </w:rPr>
              <w:t xml:space="preserve"> promicanju prava i interesa osoba s invaliditetom</w:t>
            </w:r>
          </w:p>
        </w:tc>
        <w:tc>
          <w:tcPr>
            <w:tcW w:w="1440" w:type="dxa"/>
          </w:tcPr>
          <w:p w:rsidR="00682331" w:rsidRPr="009A6FF0" w:rsidRDefault="00682331" w:rsidP="006C64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2331" w:rsidRPr="009A6FF0" w:rsidTr="00D345F3">
        <w:tc>
          <w:tcPr>
            <w:tcW w:w="7668" w:type="dxa"/>
            <w:shd w:val="clear" w:color="auto" w:fill="E0E0E0"/>
          </w:tcPr>
          <w:p w:rsidR="00682331" w:rsidRPr="000F0F8F" w:rsidRDefault="00682331" w:rsidP="006C6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0F0F8F">
              <w:rPr>
                <w:b/>
                <w:sz w:val="24"/>
                <w:szCs w:val="24"/>
              </w:rPr>
              <w:t>4. Programi i aktivnosti organizacija civilnog društva u svezi s izgradnjom demokratskog, otvorenog, uključivog, bogatog i socijalno pravednog, održivog te ekološki osviještenog društva.</w:t>
            </w:r>
          </w:p>
        </w:tc>
        <w:tc>
          <w:tcPr>
            <w:tcW w:w="1440" w:type="dxa"/>
          </w:tcPr>
          <w:p w:rsidR="00682331" w:rsidRPr="009A6FF0" w:rsidRDefault="00682331" w:rsidP="006C64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2331" w:rsidRPr="00BB1437" w:rsidTr="00D345F3">
        <w:tblPrEx>
          <w:tblLook w:val="00A0"/>
        </w:tblPrEx>
        <w:tc>
          <w:tcPr>
            <w:tcW w:w="9108" w:type="dxa"/>
            <w:gridSpan w:val="2"/>
          </w:tcPr>
          <w:p w:rsidR="00682331" w:rsidRDefault="00682331" w:rsidP="00214D2D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  <w:p w:rsidR="00682331" w:rsidRPr="001A230B" w:rsidRDefault="00682331" w:rsidP="00214D2D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  <w:r w:rsidRPr="001A230B">
              <w:rPr>
                <w:b/>
                <w:i/>
                <w:sz w:val="24"/>
                <w:szCs w:val="24"/>
                <w:u w:val="single"/>
              </w:rPr>
              <w:t>Detaljan opis programa:</w:t>
            </w:r>
          </w:p>
          <w:p w:rsidR="00682331" w:rsidRPr="00BB1437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BB1437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BB1437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BB1437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BB1437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BB1437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BB1437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BB1437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BB1437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BB1437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BB1437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BB1437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BB1437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682331" w:rsidRPr="00BB1437" w:rsidRDefault="00682331" w:rsidP="00214D2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682331" w:rsidRDefault="00682331" w:rsidP="00EA3AE0">
      <w:pPr>
        <w:spacing w:after="0"/>
        <w:rPr>
          <w:i/>
          <w:sz w:val="24"/>
          <w:szCs w:val="24"/>
        </w:rPr>
      </w:pPr>
    </w:p>
    <w:p w:rsidR="00682331" w:rsidRDefault="00682331" w:rsidP="003230A0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9A6FF0">
        <w:rPr>
          <w:b/>
          <w:i/>
          <w:sz w:val="24"/>
          <w:szCs w:val="24"/>
        </w:rPr>
        <w:t>U IZVORIMA FINANCIRANJA PRO</w:t>
      </w:r>
      <w:r>
        <w:rPr>
          <w:b/>
          <w:i/>
          <w:sz w:val="24"/>
          <w:szCs w:val="24"/>
        </w:rPr>
        <w:t xml:space="preserve">ŠLOGODIŠNJIH PROGRAMA UKLJUČENA </w:t>
      </w:r>
      <w:r w:rsidRPr="009A6FF0">
        <w:rPr>
          <w:b/>
          <w:i/>
          <w:sz w:val="24"/>
          <w:szCs w:val="24"/>
        </w:rPr>
        <w:t>SREDSTVA</w:t>
      </w:r>
      <w:r>
        <w:rPr>
          <w:b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48"/>
        <w:gridCol w:w="1440"/>
      </w:tblGrid>
      <w:tr w:rsidR="00682331" w:rsidRPr="00E364E8" w:rsidTr="00D345F3">
        <w:tc>
          <w:tcPr>
            <w:tcW w:w="7848" w:type="dxa"/>
            <w:shd w:val="clear" w:color="auto" w:fill="D9D9D9"/>
          </w:tcPr>
          <w:p w:rsidR="00682331" w:rsidRPr="00E364E8" w:rsidRDefault="00682331" w:rsidP="00BA57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D9D9"/>
          </w:tcPr>
          <w:p w:rsidR="00682331" w:rsidRPr="00E364E8" w:rsidRDefault="00682331" w:rsidP="00D345F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OZNAČITI - X</w:t>
            </w:r>
          </w:p>
        </w:tc>
      </w:tr>
      <w:tr w:rsidR="00682331" w:rsidRPr="00E364E8" w:rsidTr="00D345F3">
        <w:tc>
          <w:tcPr>
            <w:tcW w:w="7848" w:type="dxa"/>
            <w:shd w:val="clear" w:color="auto" w:fill="E0E0E0"/>
          </w:tcPr>
          <w:p w:rsidR="00682331" w:rsidRPr="009A6FF0" w:rsidRDefault="00682331" w:rsidP="00BA57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A6FF0">
              <w:rPr>
                <w:b/>
                <w:i/>
                <w:sz w:val="24"/>
                <w:szCs w:val="24"/>
              </w:rPr>
              <w:t>Proračun JLS</w:t>
            </w:r>
          </w:p>
        </w:tc>
        <w:tc>
          <w:tcPr>
            <w:tcW w:w="1440" w:type="dxa"/>
          </w:tcPr>
          <w:p w:rsidR="00682331" w:rsidRPr="00E364E8" w:rsidRDefault="00682331" w:rsidP="00BA575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682331" w:rsidRPr="00E364E8" w:rsidTr="00D345F3">
        <w:tc>
          <w:tcPr>
            <w:tcW w:w="7848" w:type="dxa"/>
            <w:shd w:val="clear" w:color="auto" w:fill="E0E0E0"/>
          </w:tcPr>
          <w:p w:rsidR="00682331" w:rsidRPr="009A6FF0" w:rsidRDefault="00682331" w:rsidP="00BA57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A6FF0">
              <w:rPr>
                <w:b/>
                <w:i/>
                <w:sz w:val="24"/>
                <w:szCs w:val="24"/>
              </w:rPr>
              <w:t>Županijski proračun</w:t>
            </w:r>
          </w:p>
        </w:tc>
        <w:tc>
          <w:tcPr>
            <w:tcW w:w="1440" w:type="dxa"/>
          </w:tcPr>
          <w:p w:rsidR="00682331" w:rsidRDefault="00682331" w:rsidP="00BA575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682331" w:rsidRPr="00E364E8" w:rsidTr="00D345F3">
        <w:tc>
          <w:tcPr>
            <w:tcW w:w="7848" w:type="dxa"/>
            <w:shd w:val="clear" w:color="auto" w:fill="E0E0E0"/>
          </w:tcPr>
          <w:p w:rsidR="00682331" w:rsidRPr="009A6FF0" w:rsidRDefault="00682331" w:rsidP="00BA57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A6FF0">
              <w:rPr>
                <w:b/>
                <w:i/>
                <w:sz w:val="24"/>
                <w:szCs w:val="24"/>
              </w:rPr>
              <w:t>Državni proračun</w:t>
            </w:r>
          </w:p>
        </w:tc>
        <w:tc>
          <w:tcPr>
            <w:tcW w:w="1440" w:type="dxa"/>
          </w:tcPr>
          <w:p w:rsidR="00682331" w:rsidRDefault="00682331" w:rsidP="00BA575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682331" w:rsidRPr="00E364E8" w:rsidTr="00D345F3">
        <w:tc>
          <w:tcPr>
            <w:tcW w:w="7848" w:type="dxa"/>
            <w:shd w:val="clear" w:color="auto" w:fill="E0E0E0"/>
          </w:tcPr>
          <w:p w:rsidR="00682331" w:rsidRPr="009A6FF0" w:rsidRDefault="00682331" w:rsidP="00BA57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A6FF0">
              <w:rPr>
                <w:b/>
                <w:i/>
                <w:sz w:val="24"/>
                <w:szCs w:val="24"/>
              </w:rPr>
              <w:t>EU fondovi</w:t>
            </w:r>
          </w:p>
        </w:tc>
        <w:tc>
          <w:tcPr>
            <w:tcW w:w="1440" w:type="dxa"/>
          </w:tcPr>
          <w:p w:rsidR="00682331" w:rsidRDefault="00682331" w:rsidP="00BA575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682331" w:rsidRDefault="00682331" w:rsidP="009A6FF0">
      <w:pPr>
        <w:ind w:left="360"/>
        <w:rPr>
          <w:b/>
          <w:i/>
          <w:sz w:val="24"/>
          <w:szCs w:val="24"/>
        </w:rPr>
      </w:pPr>
    </w:p>
    <w:p w:rsidR="00682331" w:rsidRDefault="00682331" w:rsidP="003230A0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IZNOS TRAŽENIH SREDSTAVA IZ PRORAČUNA OPĆINE BAŠKA:</w:t>
      </w:r>
    </w:p>
    <w:p w:rsidR="00682331" w:rsidRDefault="00682331" w:rsidP="003230A0">
      <w:pPr>
        <w:jc w:val="both"/>
        <w:rPr>
          <w:b/>
          <w:i/>
          <w:sz w:val="24"/>
          <w:szCs w:val="24"/>
        </w:rPr>
      </w:pPr>
    </w:p>
    <w:p w:rsidR="00682331" w:rsidRPr="003230A0" w:rsidRDefault="00682331" w:rsidP="003230A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___________________________________________________________</w:t>
      </w:r>
    </w:p>
    <w:p w:rsidR="00682331" w:rsidRDefault="00682331" w:rsidP="009A6FF0">
      <w:pPr>
        <w:ind w:left="360"/>
        <w:rPr>
          <w:b/>
          <w:i/>
          <w:sz w:val="24"/>
          <w:szCs w:val="24"/>
        </w:rPr>
      </w:pPr>
    </w:p>
    <w:p w:rsidR="00682331" w:rsidRDefault="00682331" w:rsidP="00EA3AE0">
      <w:pPr>
        <w:spacing w:after="0"/>
        <w:rPr>
          <w:b/>
          <w:i/>
          <w:sz w:val="24"/>
          <w:szCs w:val="24"/>
        </w:rPr>
      </w:pPr>
    </w:p>
    <w:p w:rsidR="00682331" w:rsidRDefault="00682331" w:rsidP="00EA3AE0">
      <w:pPr>
        <w:spacing w:after="0"/>
        <w:rPr>
          <w:i/>
          <w:sz w:val="24"/>
          <w:szCs w:val="24"/>
        </w:rPr>
      </w:pPr>
    </w:p>
    <w:p w:rsidR="00682331" w:rsidRDefault="00682331" w:rsidP="00EA3AE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__________________, 2016. godine</w:t>
      </w:r>
    </w:p>
    <w:p w:rsidR="00682331" w:rsidRDefault="00682331" w:rsidP="00EA3AE0">
      <w:pPr>
        <w:spacing w:after="0"/>
        <w:rPr>
          <w:i/>
          <w:sz w:val="24"/>
          <w:szCs w:val="24"/>
        </w:rPr>
      </w:pPr>
    </w:p>
    <w:p w:rsidR="00682331" w:rsidRDefault="00682331" w:rsidP="00EA3AE0">
      <w:pPr>
        <w:spacing w:after="0"/>
        <w:rPr>
          <w:i/>
          <w:sz w:val="24"/>
          <w:szCs w:val="24"/>
        </w:rPr>
      </w:pPr>
    </w:p>
    <w:p w:rsidR="00682331" w:rsidRDefault="00682331" w:rsidP="00EA3AE0">
      <w:pPr>
        <w:spacing w:after="0"/>
        <w:rPr>
          <w:i/>
          <w:sz w:val="24"/>
          <w:szCs w:val="24"/>
        </w:rPr>
      </w:pPr>
    </w:p>
    <w:p w:rsidR="00682331" w:rsidRDefault="00682331" w:rsidP="00EA3AE0">
      <w:pPr>
        <w:spacing w:after="0"/>
        <w:rPr>
          <w:i/>
          <w:sz w:val="24"/>
          <w:szCs w:val="24"/>
        </w:rPr>
      </w:pPr>
    </w:p>
    <w:p w:rsidR="00682331" w:rsidRDefault="00682331" w:rsidP="00EA3AE0">
      <w:pPr>
        <w:spacing w:after="0"/>
        <w:rPr>
          <w:i/>
          <w:sz w:val="24"/>
          <w:szCs w:val="24"/>
        </w:rPr>
      </w:pPr>
    </w:p>
    <w:p w:rsidR="00682331" w:rsidRDefault="00682331" w:rsidP="00EA3AE0">
      <w:pPr>
        <w:spacing w:after="0"/>
        <w:ind w:left="566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:rsidR="00682331" w:rsidRDefault="00682331" w:rsidP="00EA3AE0">
      <w:pPr>
        <w:spacing w:after="0"/>
        <w:ind w:left="566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ovlaštene za zastupanje</w:t>
      </w:r>
    </w:p>
    <w:p w:rsidR="00682331" w:rsidRDefault="00682331" w:rsidP="00EA3AE0">
      <w:pPr>
        <w:spacing w:after="0"/>
        <w:ind w:left="5664"/>
        <w:rPr>
          <w:i/>
          <w:sz w:val="24"/>
          <w:szCs w:val="24"/>
        </w:rPr>
      </w:pPr>
    </w:p>
    <w:p w:rsidR="00682331" w:rsidRPr="00EA3AE0" w:rsidRDefault="00682331" w:rsidP="00EA3AE0">
      <w:pPr>
        <w:spacing w:after="0"/>
        <w:ind w:left="3540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MP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sectPr w:rsidR="00682331" w:rsidRPr="00EA3AE0" w:rsidSect="00025BD5">
      <w:footerReference w:type="even" r:id="rId9"/>
      <w:footerReference w:type="default" r:id="rId10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331" w:rsidRDefault="00682331">
      <w:r>
        <w:separator/>
      </w:r>
    </w:p>
  </w:endnote>
  <w:endnote w:type="continuationSeparator" w:id="0">
    <w:p w:rsidR="00682331" w:rsidRDefault="00682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331" w:rsidRDefault="00682331" w:rsidP="005023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2331" w:rsidRDefault="00682331" w:rsidP="00583ED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331" w:rsidRDefault="00682331" w:rsidP="005023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82331" w:rsidRDefault="00682331" w:rsidP="00583ED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331" w:rsidRDefault="00682331">
      <w:r>
        <w:separator/>
      </w:r>
    </w:p>
  </w:footnote>
  <w:footnote w:type="continuationSeparator" w:id="0">
    <w:p w:rsidR="00682331" w:rsidRDefault="00682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2941A2"/>
    <w:multiLevelType w:val="hybridMultilevel"/>
    <w:tmpl w:val="5614AC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284E3A"/>
    <w:multiLevelType w:val="hybridMultilevel"/>
    <w:tmpl w:val="BE5C6C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E66E62"/>
    <w:multiLevelType w:val="hybridMultilevel"/>
    <w:tmpl w:val="D3609A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927C08"/>
    <w:multiLevelType w:val="hybridMultilevel"/>
    <w:tmpl w:val="1B9695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2"/>
  </w:num>
  <w:num w:numId="9">
    <w:abstractNumId w:val="15"/>
  </w:num>
  <w:num w:numId="10">
    <w:abstractNumId w:val="0"/>
  </w:num>
  <w:num w:numId="11">
    <w:abstractNumId w:val="13"/>
  </w:num>
  <w:num w:numId="12">
    <w:abstractNumId w:val="14"/>
  </w:num>
  <w:num w:numId="13">
    <w:abstractNumId w:val="7"/>
  </w:num>
  <w:num w:numId="14">
    <w:abstractNumId w:val="5"/>
  </w:num>
  <w:num w:numId="15">
    <w:abstractNumId w:val="6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25BD5"/>
    <w:rsid w:val="00050EA8"/>
    <w:rsid w:val="000F0F8F"/>
    <w:rsid w:val="0012464C"/>
    <w:rsid w:val="00172701"/>
    <w:rsid w:val="001A230B"/>
    <w:rsid w:val="001C31B2"/>
    <w:rsid w:val="00214AA7"/>
    <w:rsid w:val="00214D2D"/>
    <w:rsid w:val="00244635"/>
    <w:rsid w:val="00245A8A"/>
    <w:rsid w:val="002D38D6"/>
    <w:rsid w:val="00322281"/>
    <w:rsid w:val="003230A0"/>
    <w:rsid w:val="00330FBF"/>
    <w:rsid w:val="00334ED4"/>
    <w:rsid w:val="00342421"/>
    <w:rsid w:val="003C4E68"/>
    <w:rsid w:val="00422F6D"/>
    <w:rsid w:val="0046298F"/>
    <w:rsid w:val="004F1879"/>
    <w:rsid w:val="00502322"/>
    <w:rsid w:val="00583EDA"/>
    <w:rsid w:val="00594D6E"/>
    <w:rsid w:val="005D5461"/>
    <w:rsid w:val="005F17BC"/>
    <w:rsid w:val="00682331"/>
    <w:rsid w:val="006C64DD"/>
    <w:rsid w:val="00742453"/>
    <w:rsid w:val="007700D6"/>
    <w:rsid w:val="00776E16"/>
    <w:rsid w:val="007A65A2"/>
    <w:rsid w:val="007E4604"/>
    <w:rsid w:val="007F1A8F"/>
    <w:rsid w:val="00803DC3"/>
    <w:rsid w:val="00825139"/>
    <w:rsid w:val="008410F2"/>
    <w:rsid w:val="00857627"/>
    <w:rsid w:val="008A1807"/>
    <w:rsid w:val="008D3297"/>
    <w:rsid w:val="008D5A20"/>
    <w:rsid w:val="008E02E7"/>
    <w:rsid w:val="008F4381"/>
    <w:rsid w:val="00922670"/>
    <w:rsid w:val="00974F86"/>
    <w:rsid w:val="009878B1"/>
    <w:rsid w:val="009A6FF0"/>
    <w:rsid w:val="00A93B1A"/>
    <w:rsid w:val="00B06902"/>
    <w:rsid w:val="00B31BDD"/>
    <w:rsid w:val="00B339AE"/>
    <w:rsid w:val="00BA5758"/>
    <w:rsid w:val="00BB1437"/>
    <w:rsid w:val="00BB2E67"/>
    <w:rsid w:val="00BC6CAF"/>
    <w:rsid w:val="00BF287E"/>
    <w:rsid w:val="00BF3A5B"/>
    <w:rsid w:val="00C25CA0"/>
    <w:rsid w:val="00C327E0"/>
    <w:rsid w:val="00C33B1C"/>
    <w:rsid w:val="00C4436C"/>
    <w:rsid w:val="00C504A0"/>
    <w:rsid w:val="00D12F11"/>
    <w:rsid w:val="00D345F3"/>
    <w:rsid w:val="00DF2D62"/>
    <w:rsid w:val="00E31FF1"/>
    <w:rsid w:val="00E364E8"/>
    <w:rsid w:val="00E77CFA"/>
    <w:rsid w:val="00EA3AE0"/>
    <w:rsid w:val="00EB308E"/>
    <w:rsid w:val="00EB3309"/>
    <w:rsid w:val="00EB54B2"/>
    <w:rsid w:val="00EE50F7"/>
    <w:rsid w:val="00F17373"/>
    <w:rsid w:val="00F7226A"/>
    <w:rsid w:val="00FC0FD9"/>
    <w:rsid w:val="00FE1ED2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8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8D5A2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9A6FF0"/>
    <w:pPr>
      <w:tabs>
        <w:tab w:val="center" w:pos="4536"/>
        <w:tab w:val="right" w:pos="9072"/>
      </w:tabs>
      <w:spacing w:after="0" w:line="240" w:lineRule="auto"/>
    </w:pPr>
    <w:rPr>
      <w:sz w:val="24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50F7"/>
    <w:rPr>
      <w:rFonts w:cs="Times New Roman"/>
      <w:lang w:eastAsia="en-US"/>
    </w:rPr>
  </w:style>
  <w:style w:type="character" w:customStyle="1" w:styleId="HeaderChar1">
    <w:name w:val="Header Char1"/>
    <w:link w:val="Header"/>
    <w:uiPriority w:val="99"/>
    <w:locked/>
    <w:rsid w:val="009A6FF0"/>
    <w:rPr>
      <w:sz w:val="24"/>
    </w:rPr>
  </w:style>
  <w:style w:type="paragraph" w:styleId="Footer">
    <w:name w:val="footer"/>
    <w:basedOn w:val="Normal"/>
    <w:link w:val="FooterChar"/>
    <w:uiPriority w:val="99"/>
    <w:rsid w:val="00583E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50F7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583E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baska@ri.t-co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524</TotalTime>
  <Pages>3</Pages>
  <Words>343</Words>
  <Characters>1956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PRIJAVNICA</dc:title>
  <dc:subject/>
  <dc:creator>Branka Šišul</dc:creator>
  <cp:keywords/>
  <dc:description/>
  <cp:lastModifiedBy>Mladen Hero</cp:lastModifiedBy>
  <cp:revision>20</cp:revision>
  <cp:lastPrinted>2016-03-21T09:34:00Z</cp:lastPrinted>
  <dcterms:created xsi:type="dcterms:W3CDTF">2016-02-03T14:37:00Z</dcterms:created>
  <dcterms:modified xsi:type="dcterms:W3CDTF">2016-03-21T09:36:00Z</dcterms:modified>
</cp:coreProperties>
</file>