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88" w:rsidRPr="00DD3357" w:rsidRDefault="001B7B88" w:rsidP="008F271E">
      <w:pPr>
        <w:ind w:left="10620"/>
        <w:rPr>
          <w:rFonts w:ascii="Times New Roman" w:hAnsi="Times New Roman"/>
          <w:b/>
          <w:sz w:val="24"/>
          <w:szCs w:val="24"/>
        </w:rPr>
      </w:pPr>
      <w:r w:rsidRPr="00DD3357">
        <w:rPr>
          <w:rFonts w:ascii="Times New Roman" w:hAnsi="Times New Roman"/>
          <w:b/>
          <w:sz w:val="24"/>
          <w:szCs w:val="24"/>
        </w:rPr>
        <w:t xml:space="preserve">Obrazac </w:t>
      </w:r>
      <w:r>
        <w:rPr>
          <w:rFonts w:ascii="Times New Roman" w:hAnsi="Times New Roman"/>
          <w:b/>
          <w:sz w:val="24"/>
          <w:szCs w:val="24"/>
        </w:rPr>
        <w:t>02 -</w:t>
      </w:r>
      <w:r w:rsidRPr="00DD3357">
        <w:rPr>
          <w:rFonts w:ascii="Times New Roman" w:hAnsi="Times New Roman"/>
          <w:b/>
          <w:sz w:val="24"/>
          <w:szCs w:val="24"/>
        </w:rPr>
        <w:t xml:space="preserve"> financijski plan</w:t>
      </w:r>
    </w:p>
    <w:p w:rsidR="001B7B88" w:rsidRPr="00DD3357" w:rsidRDefault="001B7B88" w:rsidP="008D0592">
      <w:pPr>
        <w:jc w:val="center"/>
        <w:rPr>
          <w:rFonts w:ascii="Times New Roman" w:hAnsi="Times New Roman"/>
          <w:b/>
          <w:sz w:val="24"/>
          <w:szCs w:val="24"/>
        </w:rPr>
      </w:pPr>
      <w:r w:rsidRPr="00DD3357">
        <w:rPr>
          <w:rFonts w:ascii="Times New Roman" w:hAnsi="Times New Roman"/>
          <w:b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1B7B88" w:rsidRPr="00DD3357" w:rsidTr="005569E0">
        <w:tc>
          <w:tcPr>
            <w:tcW w:w="13887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PRIJAVITELJ PROGRAMA – KORISNIK SREDSTAVA:</w:t>
            </w: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B88" w:rsidRPr="00DD3357" w:rsidRDefault="001B7B88">
      <w:pPr>
        <w:rPr>
          <w:rFonts w:ascii="Times New Roman" w:hAnsi="Times New Roman"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1B7B88" w:rsidRPr="00DD3357" w:rsidTr="005569E0">
        <w:tc>
          <w:tcPr>
            <w:tcW w:w="13887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NAZIV PROGRAMA:</w:t>
            </w: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B88" w:rsidRPr="00DD3357" w:rsidRDefault="001B7B88">
      <w:pPr>
        <w:rPr>
          <w:rFonts w:ascii="Times New Roman" w:hAnsi="Times New Roman"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1B7B88" w:rsidRPr="00DD3357" w:rsidTr="005569E0">
        <w:tc>
          <w:tcPr>
            <w:tcW w:w="704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1B7B88" w:rsidRDefault="001B7B88" w:rsidP="00020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357">
              <w:rPr>
                <w:rFonts w:ascii="Times New Roman" w:hAnsi="Times New Roman"/>
                <w:b/>
                <w:sz w:val="24"/>
                <w:szCs w:val="24"/>
              </w:rPr>
              <w:t>TROŠKOVI PROGRAMA</w:t>
            </w:r>
          </w:p>
          <w:p w:rsidR="001B7B88" w:rsidRPr="00DD3357" w:rsidRDefault="001B7B88" w:rsidP="00020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IZ PRORAČUNA OPĆINE BAŠKA</w:t>
            </w: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IZ OSTALIH PRORAČUNA (RH, PGŽ, ostale JLRS, EU fondovi)</w:t>
            </w:r>
          </w:p>
          <w:p w:rsidR="001B7B88" w:rsidRDefault="001B7B88" w:rsidP="00020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020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1B7B88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IZ VLASTITIH PRIHODA</w:t>
            </w: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UKUPAN IZNOS TROŠKA</w:t>
            </w: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skaza</w:t>
            </w:r>
            <w:r w:rsidRPr="00DD3357">
              <w:rPr>
                <w:rFonts w:ascii="Times New Roman" w:hAnsi="Times New Roman"/>
                <w:sz w:val="24"/>
                <w:szCs w:val="24"/>
              </w:rPr>
              <w:t>n u kunama</w:t>
            </w:r>
          </w:p>
          <w:p w:rsidR="001B7B88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4 = (1+2+3)</w:t>
            </w:r>
          </w:p>
        </w:tc>
      </w:tr>
      <w:tr w:rsidR="001B7B88" w:rsidRPr="00DD3357" w:rsidTr="005569E0">
        <w:tc>
          <w:tcPr>
            <w:tcW w:w="704" w:type="dxa"/>
          </w:tcPr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88" w:rsidRPr="00DD3357" w:rsidTr="005569E0">
        <w:tc>
          <w:tcPr>
            <w:tcW w:w="704" w:type="dxa"/>
          </w:tcPr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88" w:rsidRPr="00DD3357" w:rsidTr="005569E0">
        <w:tc>
          <w:tcPr>
            <w:tcW w:w="704" w:type="dxa"/>
          </w:tcPr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88" w:rsidRPr="00DD3357" w:rsidTr="005569E0">
        <w:tc>
          <w:tcPr>
            <w:tcW w:w="704" w:type="dxa"/>
          </w:tcPr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88" w:rsidRPr="00DD3357" w:rsidTr="005569E0">
        <w:tc>
          <w:tcPr>
            <w:tcW w:w="704" w:type="dxa"/>
          </w:tcPr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B88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B7B88" w:rsidRDefault="001B7B88" w:rsidP="00C4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B88" w:rsidRPr="00C43633" w:rsidRDefault="001B7B88" w:rsidP="00C4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B7B88" w:rsidRPr="00DD3357" w:rsidRDefault="001B7B88" w:rsidP="0055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B88" w:rsidRPr="008F271E" w:rsidRDefault="001B7B88" w:rsidP="008F271E">
      <w:pPr>
        <w:jc w:val="both"/>
        <w:rPr>
          <w:rFonts w:ascii="Times New Roman" w:hAnsi="Times New Roman"/>
          <w:b/>
          <w:szCs w:val="24"/>
        </w:rPr>
      </w:pPr>
      <w:r w:rsidRPr="008F271E">
        <w:rPr>
          <w:rFonts w:ascii="Times New Roman" w:hAnsi="Times New Roman"/>
          <w:b/>
          <w:szCs w:val="24"/>
        </w:rPr>
        <w:t>Kao prilog financijskom planu, dostavljaju se dokumenti na osnovu kojih je isti utvrđen (ponude, izjave suradnika o cijeni ko</w:t>
      </w:r>
      <w:r>
        <w:rPr>
          <w:rFonts w:ascii="Times New Roman" w:hAnsi="Times New Roman"/>
          <w:b/>
          <w:szCs w:val="24"/>
        </w:rPr>
        <w:t>štanja njihovih usluga, procjena</w:t>
      </w:r>
      <w:r w:rsidRPr="008F271E">
        <w:rPr>
          <w:rFonts w:ascii="Times New Roman" w:hAnsi="Times New Roman"/>
          <w:b/>
          <w:szCs w:val="24"/>
        </w:rPr>
        <w:t xml:space="preserve"> troškova i sl.).</w:t>
      </w:r>
    </w:p>
    <w:p w:rsidR="001B7B88" w:rsidRPr="00DD3357" w:rsidRDefault="001B7B88" w:rsidP="00974BC6">
      <w:pPr>
        <w:spacing w:after="0"/>
        <w:rPr>
          <w:rFonts w:ascii="Times New Roman" w:hAnsi="Times New Roman"/>
          <w:sz w:val="24"/>
          <w:szCs w:val="24"/>
        </w:rPr>
      </w:pPr>
    </w:p>
    <w:p w:rsidR="001B7B88" w:rsidRPr="00DD3357" w:rsidRDefault="001B7B88" w:rsidP="00974BC6">
      <w:pPr>
        <w:spacing w:after="0"/>
        <w:rPr>
          <w:rFonts w:ascii="Times New Roman" w:hAnsi="Times New Roman"/>
          <w:sz w:val="24"/>
          <w:szCs w:val="24"/>
        </w:rPr>
      </w:pPr>
      <w:r w:rsidRPr="00DD3357">
        <w:rPr>
          <w:rFonts w:ascii="Times New Roman" w:hAnsi="Times New Roman"/>
          <w:sz w:val="24"/>
          <w:szCs w:val="24"/>
        </w:rPr>
        <w:t>U _______________________, 2016. godine</w:t>
      </w:r>
    </w:p>
    <w:p w:rsidR="001B7B88" w:rsidRPr="00DD3357" w:rsidRDefault="001B7B88" w:rsidP="00974BC6">
      <w:pPr>
        <w:spacing w:after="0"/>
        <w:rPr>
          <w:rFonts w:ascii="Times New Roman" w:hAnsi="Times New Roman"/>
          <w:sz w:val="24"/>
          <w:szCs w:val="24"/>
        </w:rPr>
      </w:pPr>
    </w:p>
    <w:p w:rsidR="001B7B88" w:rsidRPr="00DD3357" w:rsidRDefault="001B7B88" w:rsidP="00974BC6">
      <w:pPr>
        <w:spacing w:after="0"/>
        <w:ind w:left="9912"/>
        <w:rPr>
          <w:rFonts w:ascii="Times New Roman" w:hAnsi="Times New Roman"/>
          <w:sz w:val="24"/>
          <w:szCs w:val="24"/>
        </w:rPr>
      </w:pPr>
      <w:r w:rsidRPr="00DD3357">
        <w:rPr>
          <w:rFonts w:ascii="Times New Roman" w:hAnsi="Times New Roman"/>
          <w:sz w:val="24"/>
          <w:szCs w:val="24"/>
        </w:rPr>
        <w:t xml:space="preserve">             Potpis osobe </w:t>
      </w:r>
    </w:p>
    <w:p w:rsidR="001B7B88" w:rsidRPr="00DD3357" w:rsidRDefault="001B7B88" w:rsidP="00974BC6">
      <w:pPr>
        <w:spacing w:after="0"/>
        <w:ind w:left="9912"/>
        <w:rPr>
          <w:rFonts w:ascii="Times New Roman" w:hAnsi="Times New Roman"/>
          <w:sz w:val="24"/>
          <w:szCs w:val="24"/>
        </w:rPr>
      </w:pPr>
      <w:r w:rsidRPr="00DD3357">
        <w:rPr>
          <w:rFonts w:ascii="Times New Roman" w:hAnsi="Times New Roman"/>
          <w:sz w:val="24"/>
          <w:szCs w:val="24"/>
        </w:rPr>
        <w:t xml:space="preserve">  ovlaštene za zastupanje</w:t>
      </w:r>
    </w:p>
    <w:p w:rsidR="001B7B88" w:rsidRPr="00DD3357" w:rsidRDefault="001B7B88" w:rsidP="00974BC6">
      <w:pPr>
        <w:spacing w:after="0"/>
        <w:rPr>
          <w:rFonts w:ascii="Times New Roman" w:hAnsi="Times New Roman"/>
          <w:sz w:val="24"/>
          <w:szCs w:val="24"/>
        </w:rPr>
      </w:pPr>
    </w:p>
    <w:p w:rsidR="001B7B88" w:rsidRPr="00DD3357" w:rsidRDefault="001B7B88" w:rsidP="00A573E8">
      <w:pPr>
        <w:spacing w:after="0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DD3357">
        <w:rPr>
          <w:rFonts w:ascii="Times New Roman" w:hAnsi="Times New Roman"/>
          <w:sz w:val="24"/>
          <w:szCs w:val="24"/>
        </w:rPr>
        <w:t>MP</w:t>
      </w:r>
      <w:r w:rsidRPr="00DD3357">
        <w:rPr>
          <w:rFonts w:ascii="Times New Roman" w:hAnsi="Times New Roman"/>
          <w:sz w:val="24"/>
          <w:szCs w:val="24"/>
        </w:rPr>
        <w:tab/>
      </w:r>
      <w:r w:rsidRPr="00DD3357">
        <w:rPr>
          <w:rFonts w:ascii="Times New Roman" w:hAnsi="Times New Roman"/>
          <w:sz w:val="24"/>
          <w:szCs w:val="24"/>
        </w:rPr>
        <w:tab/>
        <w:t>________________________</w:t>
      </w:r>
    </w:p>
    <w:p w:rsidR="001B7B88" w:rsidRPr="00DD3357" w:rsidRDefault="001B7B88" w:rsidP="00974BC6">
      <w:pPr>
        <w:spacing w:after="0"/>
        <w:rPr>
          <w:rFonts w:ascii="Times New Roman" w:hAnsi="Times New Roman"/>
          <w:sz w:val="24"/>
          <w:szCs w:val="24"/>
        </w:rPr>
      </w:pPr>
    </w:p>
    <w:sectPr w:rsidR="001B7B88" w:rsidRPr="00DD3357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000F4F"/>
    <w:rsid w:val="00020CC1"/>
    <w:rsid w:val="00080369"/>
    <w:rsid w:val="001B7B88"/>
    <w:rsid w:val="001F4E13"/>
    <w:rsid w:val="002549D6"/>
    <w:rsid w:val="00341AC0"/>
    <w:rsid w:val="00481719"/>
    <w:rsid w:val="004C6473"/>
    <w:rsid w:val="00543AB2"/>
    <w:rsid w:val="005569E0"/>
    <w:rsid w:val="005802F7"/>
    <w:rsid w:val="00634BEA"/>
    <w:rsid w:val="00712CED"/>
    <w:rsid w:val="00754608"/>
    <w:rsid w:val="007B609C"/>
    <w:rsid w:val="007B613F"/>
    <w:rsid w:val="00816E30"/>
    <w:rsid w:val="008C0A43"/>
    <w:rsid w:val="008D0592"/>
    <w:rsid w:val="008F271E"/>
    <w:rsid w:val="00974BC6"/>
    <w:rsid w:val="009901D4"/>
    <w:rsid w:val="00A573E8"/>
    <w:rsid w:val="00A973C0"/>
    <w:rsid w:val="00AE1803"/>
    <w:rsid w:val="00AF6613"/>
    <w:rsid w:val="00B242A2"/>
    <w:rsid w:val="00B76563"/>
    <w:rsid w:val="00B76710"/>
    <w:rsid w:val="00BF5D9C"/>
    <w:rsid w:val="00C43633"/>
    <w:rsid w:val="00D07BDF"/>
    <w:rsid w:val="00DD3357"/>
    <w:rsid w:val="00DE4399"/>
    <w:rsid w:val="00E91CFE"/>
    <w:rsid w:val="00EC79A9"/>
    <w:rsid w:val="00F170F2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101</Words>
  <Characters>579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subject/>
  <dc:creator>Branka Šišul</dc:creator>
  <cp:keywords/>
  <dc:description/>
  <cp:lastModifiedBy>Mladen Hero</cp:lastModifiedBy>
  <cp:revision>11</cp:revision>
  <cp:lastPrinted>2016-03-16T09:26:00Z</cp:lastPrinted>
  <dcterms:created xsi:type="dcterms:W3CDTF">2016-02-17T10:00:00Z</dcterms:created>
  <dcterms:modified xsi:type="dcterms:W3CDTF">2016-03-16T12:29:00Z</dcterms:modified>
</cp:coreProperties>
</file>