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5"/>
        <w:gridCol w:w="6775"/>
      </w:tblGrid>
      <w:tr w:rsidR="000675E2" w:rsidRPr="001A508C" w:rsidTr="00011DA4">
        <w:tc>
          <w:tcPr>
            <w:tcW w:w="2405" w:type="dxa"/>
          </w:tcPr>
          <w:p w:rsidR="000675E2" w:rsidRDefault="000675E2" w:rsidP="00011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08C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orisnik</w:t>
            </w:r>
            <w:r w:rsidRPr="001A508C">
              <w:rPr>
                <w:rFonts w:ascii="Times New Roman" w:hAnsi="Times New Roman"/>
                <w:sz w:val="24"/>
                <w:szCs w:val="24"/>
              </w:rPr>
              <w:t xml:space="preserve"> sredstava</w:t>
            </w:r>
          </w:p>
          <w:p w:rsidR="000675E2" w:rsidRPr="001A508C" w:rsidRDefault="000675E2" w:rsidP="00011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0675E2" w:rsidRPr="001A508C" w:rsidRDefault="000675E2" w:rsidP="00011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E2" w:rsidRPr="001A508C" w:rsidTr="00011DA4">
        <w:tc>
          <w:tcPr>
            <w:tcW w:w="2405" w:type="dxa"/>
          </w:tcPr>
          <w:p w:rsidR="000675E2" w:rsidRPr="001A508C" w:rsidRDefault="000675E2" w:rsidP="00011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08C"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6775" w:type="dxa"/>
          </w:tcPr>
          <w:p w:rsidR="000675E2" w:rsidRPr="001A508C" w:rsidRDefault="000675E2" w:rsidP="00011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5E2" w:rsidRPr="001A508C" w:rsidRDefault="000675E2" w:rsidP="00011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E2" w:rsidRPr="001A508C" w:rsidTr="00011DA4">
        <w:tc>
          <w:tcPr>
            <w:tcW w:w="2405" w:type="dxa"/>
          </w:tcPr>
          <w:p w:rsidR="000675E2" w:rsidRPr="001A508C" w:rsidRDefault="000675E2" w:rsidP="00011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08C">
              <w:rPr>
                <w:rFonts w:ascii="Times New Roman" w:hAnsi="Times New Roman"/>
                <w:sz w:val="24"/>
                <w:szCs w:val="24"/>
              </w:rPr>
              <w:t>Adresa</w:t>
            </w:r>
          </w:p>
          <w:p w:rsidR="000675E2" w:rsidRPr="001A508C" w:rsidRDefault="000675E2" w:rsidP="00011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0675E2" w:rsidRPr="001A508C" w:rsidRDefault="000675E2" w:rsidP="00011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E2" w:rsidRPr="001A508C" w:rsidTr="00011DA4">
        <w:tc>
          <w:tcPr>
            <w:tcW w:w="2405" w:type="dxa"/>
          </w:tcPr>
          <w:p w:rsidR="000675E2" w:rsidRPr="001A508C" w:rsidRDefault="000675E2" w:rsidP="00011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08C">
              <w:rPr>
                <w:rFonts w:ascii="Times New Roman" w:hAnsi="Times New Roman"/>
                <w:sz w:val="24"/>
                <w:szCs w:val="24"/>
              </w:rPr>
              <w:t>IBAN  i naziv poslovne banke</w:t>
            </w:r>
          </w:p>
        </w:tc>
        <w:tc>
          <w:tcPr>
            <w:tcW w:w="6775" w:type="dxa"/>
          </w:tcPr>
          <w:p w:rsidR="000675E2" w:rsidRPr="001A508C" w:rsidRDefault="000675E2" w:rsidP="00011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E2" w:rsidRPr="001A508C" w:rsidTr="00011DA4">
        <w:tc>
          <w:tcPr>
            <w:tcW w:w="2405" w:type="dxa"/>
          </w:tcPr>
          <w:p w:rsidR="000675E2" w:rsidRPr="001A508C" w:rsidRDefault="000675E2" w:rsidP="00011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08C">
              <w:rPr>
                <w:rFonts w:ascii="Times New Roman" w:hAnsi="Times New Roman"/>
                <w:sz w:val="24"/>
                <w:szCs w:val="24"/>
              </w:rPr>
              <w:t>Kontakt podaci (tel,  e-mail)</w:t>
            </w:r>
          </w:p>
        </w:tc>
        <w:tc>
          <w:tcPr>
            <w:tcW w:w="6775" w:type="dxa"/>
          </w:tcPr>
          <w:p w:rsidR="000675E2" w:rsidRPr="001A508C" w:rsidRDefault="000675E2" w:rsidP="00011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5E2" w:rsidRPr="001A508C" w:rsidRDefault="000675E2" w:rsidP="003268B8">
      <w:pPr>
        <w:spacing w:after="0"/>
        <w:rPr>
          <w:rFonts w:ascii="Times New Roman" w:hAnsi="Times New Roman"/>
          <w:sz w:val="24"/>
          <w:szCs w:val="24"/>
        </w:rPr>
      </w:pPr>
    </w:p>
    <w:p w:rsidR="000675E2" w:rsidRPr="001A508C" w:rsidRDefault="000675E2" w:rsidP="003268B8">
      <w:pPr>
        <w:spacing w:after="0"/>
        <w:rPr>
          <w:rFonts w:ascii="Times New Roman" w:hAnsi="Times New Roman"/>
          <w:sz w:val="24"/>
          <w:szCs w:val="24"/>
        </w:rPr>
      </w:pPr>
    </w:p>
    <w:p w:rsidR="000675E2" w:rsidRPr="001A508C" w:rsidRDefault="000675E2" w:rsidP="003268B8">
      <w:pPr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BAŠKA</w:t>
      </w:r>
    </w:p>
    <w:p w:rsidR="000675E2" w:rsidRPr="001A508C" w:rsidRDefault="000675E2" w:rsidP="003268B8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1A508C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alada 88</w:t>
      </w:r>
    </w:p>
    <w:p w:rsidR="000675E2" w:rsidRPr="001A508C" w:rsidRDefault="000675E2" w:rsidP="003268B8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1A508C"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>523</w:t>
      </w:r>
      <w:r w:rsidRPr="001A508C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aška</w:t>
      </w:r>
    </w:p>
    <w:p w:rsidR="000675E2" w:rsidRPr="001A508C" w:rsidRDefault="000675E2" w:rsidP="003268B8">
      <w:pPr>
        <w:spacing w:after="0"/>
        <w:rPr>
          <w:rFonts w:ascii="Times New Roman" w:hAnsi="Times New Roman"/>
          <w:sz w:val="24"/>
          <w:szCs w:val="24"/>
        </w:rPr>
      </w:pPr>
    </w:p>
    <w:p w:rsidR="000675E2" w:rsidRPr="001A508C" w:rsidRDefault="000675E2" w:rsidP="003268B8">
      <w:pPr>
        <w:spacing w:after="0"/>
        <w:rPr>
          <w:rFonts w:ascii="Times New Roman" w:hAnsi="Times New Roman"/>
          <w:sz w:val="24"/>
          <w:szCs w:val="24"/>
        </w:rPr>
      </w:pPr>
    </w:p>
    <w:p w:rsidR="000675E2" w:rsidRPr="001A508C" w:rsidRDefault="000675E2" w:rsidP="003E1B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A508C">
        <w:rPr>
          <w:rFonts w:ascii="Times New Roman" w:hAnsi="Times New Roman"/>
          <w:b/>
          <w:sz w:val="24"/>
          <w:szCs w:val="24"/>
        </w:rPr>
        <w:t>ZAHTJEV ZA ISPLATU SREDSTAVA</w:t>
      </w:r>
    </w:p>
    <w:p w:rsidR="000675E2" w:rsidRPr="001A508C" w:rsidRDefault="000675E2" w:rsidP="003268B8">
      <w:pPr>
        <w:spacing w:after="0"/>
        <w:rPr>
          <w:rFonts w:ascii="Times New Roman" w:hAnsi="Times New Roman"/>
          <w:sz w:val="24"/>
          <w:szCs w:val="24"/>
        </w:rPr>
      </w:pPr>
    </w:p>
    <w:p w:rsidR="000675E2" w:rsidRDefault="000675E2" w:rsidP="003E1B54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0675E2" w:rsidRPr="001A508C" w:rsidRDefault="000675E2" w:rsidP="003E1B54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Molimo</w:t>
      </w:r>
      <w:r w:rsidRPr="001A508C">
        <w:rPr>
          <w:rFonts w:ascii="Times New Roman" w:hAnsi="Times New Roman"/>
          <w:sz w:val="24"/>
          <w:szCs w:val="24"/>
        </w:rPr>
        <w:t xml:space="preserve">, sukladno Ugovoru o financiranju programa </w:t>
      </w:r>
    </w:p>
    <w:p w:rsidR="000675E2" w:rsidRPr="001A508C" w:rsidRDefault="000675E2" w:rsidP="003E1B54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1A508C">
        <w:rPr>
          <w:rFonts w:ascii="Times New Roman" w:hAnsi="Times New Roman"/>
          <w:sz w:val="24"/>
          <w:szCs w:val="24"/>
        </w:rPr>
        <w:t xml:space="preserve">KLASA: </w:t>
      </w:r>
      <w:r w:rsidRPr="001A508C">
        <w:rPr>
          <w:rFonts w:ascii="Times New Roman" w:hAnsi="Times New Roman"/>
          <w:sz w:val="24"/>
          <w:szCs w:val="24"/>
        </w:rPr>
        <w:tab/>
      </w:r>
      <w:r w:rsidRPr="001A508C">
        <w:rPr>
          <w:rFonts w:ascii="Times New Roman" w:hAnsi="Times New Roman"/>
          <w:sz w:val="24"/>
          <w:szCs w:val="24"/>
        </w:rPr>
        <w:tab/>
      </w:r>
      <w:r w:rsidRPr="001A508C">
        <w:rPr>
          <w:rFonts w:ascii="Times New Roman" w:hAnsi="Times New Roman"/>
          <w:sz w:val="24"/>
          <w:szCs w:val="24"/>
        </w:rPr>
        <w:tab/>
      </w:r>
      <w:r w:rsidRPr="001A508C">
        <w:rPr>
          <w:rFonts w:ascii="Times New Roman" w:hAnsi="Times New Roman"/>
          <w:sz w:val="24"/>
          <w:szCs w:val="24"/>
        </w:rPr>
        <w:tab/>
        <w:t xml:space="preserve">____________________________ </w:t>
      </w:r>
    </w:p>
    <w:p w:rsidR="000675E2" w:rsidRPr="001A508C" w:rsidRDefault="000675E2" w:rsidP="003E1B54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1A508C">
        <w:rPr>
          <w:rFonts w:ascii="Times New Roman" w:hAnsi="Times New Roman"/>
          <w:sz w:val="24"/>
          <w:szCs w:val="24"/>
        </w:rPr>
        <w:t xml:space="preserve">URBROJ: </w:t>
      </w:r>
      <w:r w:rsidRPr="001A508C">
        <w:rPr>
          <w:rFonts w:ascii="Times New Roman" w:hAnsi="Times New Roman"/>
          <w:sz w:val="24"/>
          <w:szCs w:val="24"/>
        </w:rPr>
        <w:tab/>
      </w:r>
      <w:r w:rsidRPr="001A508C">
        <w:rPr>
          <w:rFonts w:ascii="Times New Roman" w:hAnsi="Times New Roman"/>
          <w:sz w:val="24"/>
          <w:szCs w:val="24"/>
        </w:rPr>
        <w:tab/>
      </w:r>
      <w:r w:rsidRPr="001A508C">
        <w:rPr>
          <w:rFonts w:ascii="Times New Roman" w:hAnsi="Times New Roman"/>
          <w:sz w:val="24"/>
          <w:szCs w:val="24"/>
        </w:rPr>
        <w:tab/>
      </w:r>
      <w:r w:rsidRPr="001A508C">
        <w:rPr>
          <w:rFonts w:ascii="Times New Roman" w:hAnsi="Times New Roman"/>
          <w:sz w:val="24"/>
          <w:szCs w:val="24"/>
        </w:rPr>
        <w:tab/>
        <w:t>____________________________</w:t>
      </w:r>
    </w:p>
    <w:p w:rsidR="000675E2" w:rsidRPr="001A508C" w:rsidRDefault="000675E2" w:rsidP="003E1B54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1A508C">
        <w:rPr>
          <w:rFonts w:ascii="Times New Roman" w:hAnsi="Times New Roman"/>
          <w:sz w:val="24"/>
          <w:szCs w:val="24"/>
        </w:rPr>
        <w:t xml:space="preserve">ZA PROGRAM:  </w:t>
      </w:r>
      <w:r w:rsidRPr="001A508C">
        <w:rPr>
          <w:rFonts w:ascii="Times New Roman" w:hAnsi="Times New Roman"/>
          <w:sz w:val="24"/>
          <w:szCs w:val="24"/>
        </w:rPr>
        <w:tab/>
      </w:r>
      <w:r w:rsidRPr="001A508C">
        <w:rPr>
          <w:rFonts w:ascii="Times New Roman" w:hAnsi="Times New Roman"/>
          <w:sz w:val="24"/>
          <w:szCs w:val="24"/>
        </w:rPr>
        <w:tab/>
      </w:r>
      <w:r w:rsidRPr="001A508C">
        <w:rPr>
          <w:rFonts w:ascii="Times New Roman" w:hAnsi="Times New Roman"/>
          <w:sz w:val="24"/>
          <w:szCs w:val="24"/>
        </w:rPr>
        <w:tab/>
        <w:t>____________________________</w:t>
      </w:r>
    </w:p>
    <w:p w:rsidR="000675E2" w:rsidRPr="001A508C" w:rsidRDefault="000675E2" w:rsidP="003E1B54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doznačivanje</w:t>
      </w:r>
      <w:r w:rsidRPr="001A508C">
        <w:rPr>
          <w:rFonts w:ascii="Times New Roman" w:hAnsi="Times New Roman"/>
          <w:sz w:val="24"/>
          <w:szCs w:val="24"/>
        </w:rPr>
        <w:t xml:space="preserve"> sredst</w:t>
      </w:r>
      <w:r>
        <w:rPr>
          <w:rFonts w:ascii="Times New Roman" w:hAnsi="Times New Roman"/>
          <w:sz w:val="24"/>
          <w:szCs w:val="24"/>
        </w:rPr>
        <w:t>a</w:t>
      </w:r>
      <w:r w:rsidRPr="001A508C">
        <w:rPr>
          <w:rFonts w:ascii="Times New Roman" w:hAnsi="Times New Roman"/>
          <w:sz w:val="24"/>
          <w:szCs w:val="24"/>
        </w:rPr>
        <w:t xml:space="preserve">va u iznosu od </w:t>
      </w:r>
      <w:r w:rsidRPr="001A508C">
        <w:rPr>
          <w:rFonts w:ascii="Times New Roman" w:hAnsi="Times New Roman"/>
          <w:sz w:val="24"/>
          <w:szCs w:val="24"/>
        </w:rPr>
        <w:tab/>
        <w:t>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508C">
        <w:rPr>
          <w:rFonts w:ascii="Times New Roman" w:hAnsi="Times New Roman"/>
          <w:sz w:val="24"/>
          <w:szCs w:val="24"/>
        </w:rPr>
        <w:t>kn.</w:t>
      </w:r>
    </w:p>
    <w:p w:rsidR="000675E2" w:rsidRDefault="000675E2" w:rsidP="00B66D0C">
      <w:pPr>
        <w:jc w:val="both"/>
        <w:rPr>
          <w:rFonts w:ascii="Times New Roman" w:hAnsi="Times New Roman"/>
          <w:b/>
          <w:sz w:val="24"/>
          <w:szCs w:val="24"/>
        </w:rPr>
      </w:pPr>
    </w:p>
    <w:p w:rsidR="000675E2" w:rsidRPr="00B66D0C" w:rsidRDefault="000675E2" w:rsidP="00B66D0C">
      <w:pPr>
        <w:jc w:val="both"/>
        <w:rPr>
          <w:rFonts w:ascii="Times New Roman" w:hAnsi="Times New Roman"/>
          <w:b/>
          <w:sz w:val="24"/>
          <w:szCs w:val="24"/>
        </w:rPr>
      </w:pPr>
      <w:r w:rsidRPr="00B66D0C">
        <w:rPr>
          <w:rFonts w:ascii="Times New Roman" w:hAnsi="Times New Roman"/>
          <w:b/>
          <w:sz w:val="24"/>
          <w:szCs w:val="24"/>
        </w:rPr>
        <w:t>U PRIVITKU: odgovarajuća službena financijska dokumentacija kojom se dokazuje da je obveza plaćanja dospjela (ugovor, narudžbenica, račun…)</w:t>
      </w:r>
    </w:p>
    <w:p w:rsidR="000675E2" w:rsidRPr="001A508C" w:rsidRDefault="000675E2" w:rsidP="003E1B54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0675E2" w:rsidRPr="001A508C" w:rsidRDefault="000675E2" w:rsidP="003E1B54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1A508C">
        <w:rPr>
          <w:rFonts w:ascii="Times New Roman" w:hAnsi="Times New Roman"/>
          <w:sz w:val="24"/>
          <w:szCs w:val="24"/>
        </w:rPr>
        <w:t>U __________________, 2016.</w:t>
      </w:r>
    </w:p>
    <w:p w:rsidR="000675E2" w:rsidRDefault="000675E2" w:rsidP="003E1B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75E2" w:rsidRDefault="000675E2" w:rsidP="003E1B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75E2" w:rsidRPr="001A508C" w:rsidRDefault="000675E2" w:rsidP="003E1B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75E2" w:rsidRDefault="000675E2" w:rsidP="001A508C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1A508C">
        <w:rPr>
          <w:rFonts w:ascii="Times New Roman" w:hAnsi="Times New Roman"/>
          <w:sz w:val="24"/>
          <w:szCs w:val="24"/>
        </w:rPr>
        <w:t xml:space="preserve">MP  </w:t>
      </w:r>
    </w:p>
    <w:p w:rsidR="000675E2" w:rsidRDefault="000675E2" w:rsidP="001A508C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</w:p>
    <w:p w:rsidR="000675E2" w:rsidRDefault="000675E2" w:rsidP="001A508C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1A508C">
        <w:rPr>
          <w:rFonts w:ascii="Times New Roman" w:hAnsi="Times New Roman"/>
          <w:sz w:val="24"/>
          <w:szCs w:val="24"/>
        </w:rPr>
        <w:t xml:space="preserve">                  </w:t>
      </w:r>
      <w:r w:rsidRPr="001A508C">
        <w:rPr>
          <w:rFonts w:ascii="Times New Roman" w:hAnsi="Times New Roman"/>
          <w:sz w:val="24"/>
          <w:szCs w:val="24"/>
        </w:rPr>
        <w:tab/>
      </w:r>
    </w:p>
    <w:p w:rsidR="000675E2" w:rsidRDefault="000675E2" w:rsidP="001A508C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1A508C">
        <w:rPr>
          <w:rFonts w:ascii="Times New Roman" w:hAnsi="Times New Roman"/>
          <w:sz w:val="24"/>
          <w:szCs w:val="24"/>
        </w:rPr>
        <w:t>________________________</w:t>
      </w:r>
    </w:p>
    <w:p w:rsidR="000675E2" w:rsidRPr="001A508C" w:rsidRDefault="000675E2" w:rsidP="001A508C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1A508C">
        <w:rPr>
          <w:rFonts w:ascii="Times New Roman" w:hAnsi="Times New Roman"/>
          <w:sz w:val="24"/>
          <w:szCs w:val="24"/>
        </w:rPr>
        <w:t xml:space="preserve">Potpis osobe </w:t>
      </w:r>
    </w:p>
    <w:p w:rsidR="000675E2" w:rsidRPr="001A508C" w:rsidRDefault="000675E2" w:rsidP="001A50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 osob</w:t>
      </w:r>
      <w:r w:rsidRPr="001A508C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ovlaštene </w:t>
      </w:r>
      <w:r w:rsidRPr="001A508C">
        <w:rPr>
          <w:rFonts w:ascii="Times New Roman" w:hAnsi="Times New Roman"/>
          <w:sz w:val="24"/>
          <w:szCs w:val="24"/>
        </w:rPr>
        <w:t>za zastupanje</w:t>
      </w:r>
    </w:p>
    <w:p w:rsidR="000675E2" w:rsidRDefault="000675E2" w:rsidP="003E1B54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0675E2" w:rsidRDefault="000675E2" w:rsidP="003E1B54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0675E2" w:rsidSect="00B66D0C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68C"/>
    <w:rsid w:val="00011DA4"/>
    <w:rsid w:val="000675E2"/>
    <w:rsid w:val="000C3B51"/>
    <w:rsid w:val="001171D8"/>
    <w:rsid w:val="00140EEE"/>
    <w:rsid w:val="001A508C"/>
    <w:rsid w:val="001A6107"/>
    <w:rsid w:val="002127D0"/>
    <w:rsid w:val="003268B8"/>
    <w:rsid w:val="003E1B54"/>
    <w:rsid w:val="00456CE3"/>
    <w:rsid w:val="00482A83"/>
    <w:rsid w:val="005056FF"/>
    <w:rsid w:val="00543557"/>
    <w:rsid w:val="00700FF9"/>
    <w:rsid w:val="00762269"/>
    <w:rsid w:val="007E61F6"/>
    <w:rsid w:val="008027F1"/>
    <w:rsid w:val="00A741CF"/>
    <w:rsid w:val="00B66D0C"/>
    <w:rsid w:val="00B97EC1"/>
    <w:rsid w:val="00CD568C"/>
    <w:rsid w:val="00E225DF"/>
    <w:rsid w:val="00F83D97"/>
    <w:rsid w:val="00F85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C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0F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104</Words>
  <Characters>595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udruge / korisnika sredstava</dc:title>
  <dc:subject/>
  <dc:creator>Branka Šišul</dc:creator>
  <cp:keywords/>
  <dc:description/>
  <cp:lastModifiedBy>Mladen Hero</cp:lastModifiedBy>
  <cp:revision>6</cp:revision>
  <dcterms:created xsi:type="dcterms:W3CDTF">2016-02-19T10:08:00Z</dcterms:created>
  <dcterms:modified xsi:type="dcterms:W3CDTF">2016-02-24T14:56:00Z</dcterms:modified>
</cp:coreProperties>
</file>