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6775"/>
      </w:tblGrid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Korisnik sredstava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Adresa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011DA4">
        <w:tc>
          <w:tcPr>
            <w:tcW w:w="240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Kontakt podaci (tel,  e-mail)</w:t>
            </w:r>
          </w:p>
        </w:tc>
        <w:tc>
          <w:tcPr>
            <w:tcW w:w="6775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OPĆINA BAŠKA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Palada 88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51523 Baška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/>
        <w:jc w:val="center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ZAHTJEV ZA ISPLATU SREDSTAVA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Molimo, sukladno Ugovoru o financiranju programa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KLASA: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____________________________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URBROJ: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ZA PROGRAM: 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doznačivanje sredstava u iznosu od </w:t>
      </w:r>
      <w:r w:rsidRPr="005E6C83">
        <w:rPr>
          <w:i/>
          <w:sz w:val="24"/>
          <w:szCs w:val="24"/>
        </w:rPr>
        <w:tab/>
        <w:t>_________________________ kn.</w:t>
      </w: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U __________________, 201</w:t>
      </w:r>
      <w:r>
        <w:rPr>
          <w:i/>
          <w:sz w:val="24"/>
          <w:szCs w:val="24"/>
        </w:rPr>
        <w:t>8</w:t>
      </w:r>
      <w:r w:rsidRPr="005E6C83">
        <w:rPr>
          <w:i/>
          <w:sz w:val="24"/>
          <w:szCs w:val="24"/>
        </w:rPr>
        <w:t>. godine</w:t>
      </w: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MP  </w:t>
      </w: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                 </w:t>
      </w:r>
      <w:r w:rsidRPr="005E6C83">
        <w:rPr>
          <w:i/>
          <w:sz w:val="24"/>
          <w:szCs w:val="24"/>
        </w:rPr>
        <w:tab/>
      </w:r>
    </w:p>
    <w:p w:rsidR="00982849" w:rsidRPr="005E6C83" w:rsidRDefault="00982849" w:rsidP="001A508C">
      <w:pPr>
        <w:spacing w:after="0" w:line="240" w:lineRule="auto"/>
        <w:ind w:left="4956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________________________</w:t>
      </w:r>
    </w:p>
    <w:p w:rsidR="00982849" w:rsidRPr="005E6C83" w:rsidRDefault="00982849" w:rsidP="001A508C">
      <w:pPr>
        <w:spacing w:after="0" w:line="240" w:lineRule="auto"/>
        <w:ind w:left="5664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Potpis osobe </w:t>
      </w:r>
    </w:p>
    <w:p w:rsidR="00982849" w:rsidRPr="005E6C83" w:rsidRDefault="00982849" w:rsidP="001A508C">
      <w:pPr>
        <w:spacing w:after="0" w:line="24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   </w:t>
      </w:r>
      <w:r w:rsidRPr="005E6C83">
        <w:rPr>
          <w:i/>
          <w:sz w:val="24"/>
          <w:szCs w:val="24"/>
        </w:rPr>
        <w:tab/>
        <w:t xml:space="preserve">  osobe ovlaštene za zastupanje</w:t>
      </w:r>
    </w:p>
    <w:sectPr w:rsidR="00982849" w:rsidRPr="005E6C83" w:rsidSect="00B66D0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8C"/>
    <w:rsid w:val="00011DA4"/>
    <w:rsid w:val="000675E2"/>
    <w:rsid w:val="000C3B51"/>
    <w:rsid w:val="001171D8"/>
    <w:rsid w:val="00140EEE"/>
    <w:rsid w:val="00180333"/>
    <w:rsid w:val="001A508C"/>
    <w:rsid w:val="001A6107"/>
    <w:rsid w:val="002127D0"/>
    <w:rsid w:val="003268B8"/>
    <w:rsid w:val="0035353F"/>
    <w:rsid w:val="003E1B54"/>
    <w:rsid w:val="00456CE3"/>
    <w:rsid w:val="00482A83"/>
    <w:rsid w:val="00502E9D"/>
    <w:rsid w:val="005056FF"/>
    <w:rsid w:val="00543557"/>
    <w:rsid w:val="005E6C83"/>
    <w:rsid w:val="0064107C"/>
    <w:rsid w:val="00700FF9"/>
    <w:rsid w:val="00762269"/>
    <w:rsid w:val="00781391"/>
    <w:rsid w:val="007E61F6"/>
    <w:rsid w:val="008027F1"/>
    <w:rsid w:val="00852F12"/>
    <w:rsid w:val="008752FB"/>
    <w:rsid w:val="00982849"/>
    <w:rsid w:val="00A741CF"/>
    <w:rsid w:val="00B66D0C"/>
    <w:rsid w:val="00B97EC1"/>
    <w:rsid w:val="00CD568C"/>
    <w:rsid w:val="00E225DF"/>
    <w:rsid w:val="00E52D9D"/>
    <w:rsid w:val="00E65FEE"/>
    <w:rsid w:val="00F83D97"/>
    <w:rsid w:val="00F85CAF"/>
    <w:rsid w:val="00F8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105</Words>
  <Characters>599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subject/>
  <dc:creator>Branka Šišul</dc:creator>
  <cp:keywords/>
  <dc:description/>
  <cp:lastModifiedBy>Mladen Hero</cp:lastModifiedBy>
  <cp:revision>9</cp:revision>
  <dcterms:created xsi:type="dcterms:W3CDTF">2016-02-19T10:08:00Z</dcterms:created>
  <dcterms:modified xsi:type="dcterms:W3CDTF">2018-01-17T09:42:00Z</dcterms:modified>
</cp:coreProperties>
</file>