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22" w:rsidRPr="003A1B71" w:rsidRDefault="00765122" w:rsidP="00EF41A0">
      <w:pPr>
        <w:jc w:val="both"/>
        <w:rPr>
          <w:b/>
          <w:i/>
          <w:sz w:val="24"/>
          <w:szCs w:val="24"/>
        </w:rPr>
      </w:pP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rsidR="00765122" w:rsidRPr="003A1B71" w:rsidRDefault="00765122" w:rsidP="00737916">
      <w:pPr>
        <w:jc w:val="center"/>
        <w:rPr>
          <w:b/>
          <w:i/>
          <w:sz w:val="24"/>
          <w:szCs w:val="24"/>
        </w:rPr>
      </w:pPr>
    </w:p>
    <w:p w:rsidR="00765122" w:rsidRPr="003A1B71" w:rsidRDefault="00765122" w:rsidP="00737916">
      <w:pPr>
        <w:jc w:val="center"/>
        <w:rPr>
          <w:b/>
          <w:i/>
          <w:sz w:val="24"/>
          <w:szCs w:val="24"/>
        </w:rPr>
      </w:pPr>
      <w:r w:rsidRPr="003A1B71">
        <w:rPr>
          <w:b/>
          <w:i/>
          <w:sz w:val="24"/>
          <w:szCs w:val="24"/>
        </w:rPr>
        <w:t>I Z J A V 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Ja 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kao ovlaštena osoba za zastupanje</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___________________________________________________________________________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U __________________, _________________ 201</w:t>
      </w:r>
      <w:r>
        <w:rPr>
          <w:i/>
          <w:sz w:val="24"/>
          <w:szCs w:val="24"/>
        </w:rPr>
        <w:t>8</w:t>
      </w:r>
      <w:r w:rsidRPr="003A1B71">
        <w:rPr>
          <w:i/>
          <w:sz w:val="24"/>
          <w:szCs w:val="24"/>
        </w:rPr>
        <w:t>. godine</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3445ED">
      <w:pPr>
        <w:rPr>
          <w:i/>
          <w:sz w:val="24"/>
          <w:szCs w:val="24"/>
        </w:rPr>
      </w:pPr>
    </w:p>
    <w:p w:rsidR="00765122" w:rsidRPr="003A1B71" w:rsidRDefault="00765122" w:rsidP="003445ED">
      <w:pPr>
        <w:rPr>
          <w:i/>
          <w:sz w:val="24"/>
          <w:szCs w:val="24"/>
        </w:rPr>
      </w:pPr>
    </w:p>
    <w:p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rsidR="00765122" w:rsidRPr="003A1B71" w:rsidRDefault="00765122" w:rsidP="000558C9">
      <w:pPr>
        <w:jc w:val="right"/>
        <w:rPr>
          <w:i/>
          <w:sz w:val="24"/>
          <w:szCs w:val="24"/>
        </w:rPr>
      </w:pPr>
    </w:p>
    <w:p w:rsidR="00765122" w:rsidRPr="003A1B71" w:rsidRDefault="00765122" w:rsidP="000558C9">
      <w:pPr>
        <w:ind w:left="708" w:firstLine="708"/>
        <w:jc w:val="right"/>
        <w:rPr>
          <w:i/>
          <w:sz w:val="24"/>
          <w:szCs w:val="24"/>
        </w:rPr>
      </w:pPr>
      <w:r w:rsidRPr="003A1B71">
        <w:rPr>
          <w:i/>
          <w:sz w:val="24"/>
          <w:szCs w:val="24"/>
        </w:rPr>
        <w:t>MP</w:t>
      </w:r>
      <w:r w:rsidRPr="003A1B71">
        <w:rPr>
          <w:i/>
          <w:sz w:val="24"/>
          <w:szCs w:val="24"/>
        </w:rPr>
        <w:tab/>
      </w:r>
      <w:r w:rsidRPr="003A1B71">
        <w:rPr>
          <w:i/>
          <w:sz w:val="24"/>
          <w:szCs w:val="24"/>
        </w:rPr>
        <w:tab/>
      </w:r>
      <w:r w:rsidRPr="003A1B71">
        <w:rPr>
          <w:i/>
          <w:sz w:val="24"/>
          <w:szCs w:val="24"/>
        </w:rPr>
        <w:tab/>
        <w:t>________________________</w:t>
      </w:r>
    </w:p>
    <w:p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233"/>
    <w:rsid w:val="000259C4"/>
    <w:rsid w:val="000558C9"/>
    <w:rsid w:val="000B1582"/>
    <w:rsid w:val="00122982"/>
    <w:rsid w:val="001E72A5"/>
    <w:rsid w:val="00265B97"/>
    <w:rsid w:val="002E4AE0"/>
    <w:rsid w:val="0030794E"/>
    <w:rsid w:val="003445ED"/>
    <w:rsid w:val="003A1B71"/>
    <w:rsid w:val="00485DEF"/>
    <w:rsid w:val="004A07E9"/>
    <w:rsid w:val="005004DB"/>
    <w:rsid w:val="00505233"/>
    <w:rsid w:val="006123E2"/>
    <w:rsid w:val="00664814"/>
    <w:rsid w:val="00737916"/>
    <w:rsid w:val="00765122"/>
    <w:rsid w:val="00932C78"/>
    <w:rsid w:val="00A2326A"/>
    <w:rsid w:val="00A70456"/>
    <w:rsid w:val="00A72C90"/>
    <w:rsid w:val="00AC5CD5"/>
    <w:rsid w:val="00C03FD7"/>
    <w:rsid w:val="00CE012C"/>
    <w:rsid w:val="00D50821"/>
    <w:rsid w:val="00D5638C"/>
    <w:rsid w:val="00D942A0"/>
    <w:rsid w:val="00D9530A"/>
    <w:rsid w:val="00DA2B0A"/>
    <w:rsid w:val="00DC7848"/>
    <w:rsid w:val="00E571A3"/>
    <w:rsid w:val="00EF41A0"/>
    <w:rsid w:val="00F4657A"/>
    <w:rsid w:val="00F47B14"/>
    <w:rsid w:val="00FC7DC9"/>
    <w:rsid w:val="00FE5F16"/>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Pages>
  <Words>139</Words>
  <Characters>793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subject/>
  <dc:creator>Branka Šišul</dc:creator>
  <cp:keywords/>
  <dc:description/>
  <cp:lastModifiedBy>Mladen Hero</cp:lastModifiedBy>
  <cp:revision>10</cp:revision>
  <dcterms:created xsi:type="dcterms:W3CDTF">2016-02-19T08:56:00Z</dcterms:created>
  <dcterms:modified xsi:type="dcterms:W3CDTF">2018-01-05T09:29:00Z</dcterms:modified>
</cp:coreProperties>
</file>