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86" w:rsidRDefault="00E25886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E25886" w:rsidRDefault="00E25886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E25886" w:rsidRDefault="00E25886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E25886" w:rsidRDefault="00E25886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E25886" w:rsidRPr="00123A8E" w:rsidRDefault="00E25886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/ca na</w:t>
      </w:r>
      <w:r w:rsidRPr="00123A8E">
        <w:t>tječaja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stanak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/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E25886" w:rsidRPr="00AC3B30" w:rsidRDefault="00E25886" w:rsidP="00205E7F"/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E25886" w:rsidRPr="00143548" w:rsidRDefault="00E25886" w:rsidP="00205E7F">
      <w:pPr>
        <w:outlineLvl w:val="0"/>
        <w:rPr>
          <w:b/>
        </w:rPr>
      </w:pPr>
    </w:p>
    <w:p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86" w:rsidRDefault="00E25886" w:rsidP="00697769">
      <w:r>
        <w:separator/>
      </w:r>
    </w:p>
  </w:endnote>
  <w:endnote w:type="continuationSeparator" w:id="0">
    <w:p w:rsidR="00E25886" w:rsidRDefault="00E25886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E25886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886" w:rsidRDefault="00E25886" w:rsidP="005551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E25886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E25886" w:rsidRDefault="00E25886" w:rsidP="005551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86" w:rsidRDefault="00E25886" w:rsidP="00697769">
      <w:r>
        <w:separator/>
      </w:r>
    </w:p>
  </w:footnote>
  <w:footnote w:type="continuationSeparator" w:id="0">
    <w:p w:rsidR="00E25886" w:rsidRDefault="00E25886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E7F"/>
    <w:rsid w:val="00046BBE"/>
    <w:rsid w:val="00075341"/>
    <w:rsid w:val="00123A8E"/>
    <w:rsid w:val="00143548"/>
    <w:rsid w:val="00205E7F"/>
    <w:rsid w:val="0022697B"/>
    <w:rsid w:val="00235031"/>
    <w:rsid w:val="00261B79"/>
    <w:rsid w:val="00370F10"/>
    <w:rsid w:val="00431035"/>
    <w:rsid w:val="004A7574"/>
    <w:rsid w:val="00555144"/>
    <w:rsid w:val="006011A5"/>
    <w:rsid w:val="00671CF1"/>
    <w:rsid w:val="00675A01"/>
    <w:rsid w:val="00697769"/>
    <w:rsid w:val="006B3CBD"/>
    <w:rsid w:val="00776F48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C0DD4"/>
    <w:rsid w:val="00D66E0F"/>
    <w:rsid w:val="00D840E6"/>
    <w:rsid w:val="00DC74C2"/>
    <w:rsid w:val="00DF3D6A"/>
    <w:rsid w:val="00E25886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134</Words>
  <Characters>768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Mladen Hero</cp:lastModifiedBy>
  <cp:revision>5</cp:revision>
  <cp:lastPrinted>2016-03-16T08:14:00Z</cp:lastPrinted>
  <dcterms:created xsi:type="dcterms:W3CDTF">2018-02-01T06:34:00Z</dcterms:created>
  <dcterms:modified xsi:type="dcterms:W3CDTF">2018-02-01T07:16:00Z</dcterms:modified>
</cp:coreProperties>
</file>