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4342A1" w:rsidRPr="00123A8E" w:rsidRDefault="004342A1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</w:p>
    <w:p w:rsidR="004342A1" w:rsidRDefault="004342A1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/ca na</w:t>
      </w:r>
      <w:r w:rsidRPr="00123A8E">
        <w:t>tječaja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>
      <w:pPr>
        <w:autoSpaceDE w:val="0"/>
        <w:autoSpaceDN w:val="0"/>
        <w:adjustRightInd w:val="0"/>
        <w:jc w:val="both"/>
      </w:pPr>
    </w:p>
    <w:p w:rsidR="004342A1" w:rsidRPr="00123A8E" w:rsidRDefault="004342A1" w:rsidP="00205E7F"/>
    <w:p w:rsidR="004342A1" w:rsidRPr="00123A8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4342A1" w:rsidRPr="00AC3B30" w:rsidRDefault="004342A1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4342A1" w:rsidRPr="00AC3B30" w:rsidRDefault="004342A1" w:rsidP="00205E7F"/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Default="004342A1" w:rsidP="00205E7F">
      <w:pPr>
        <w:rPr>
          <w:lang w:val="pl-PL"/>
        </w:rPr>
      </w:pPr>
    </w:p>
    <w:p w:rsidR="004342A1" w:rsidRPr="00AC3B30" w:rsidRDefault="004342A1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4342A1" w:rsidRPr="00AC3B30" w:rsidRDefault="004342A1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4342A1" w:rsidRPr="00AC3B30" w:rsidRDefault="004342A1" w:rsidP="00205E7F">
      <w:pPr>
        <w:spacing w:line="360" w:lineRule="auto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jc w:val="both"/>
        <w:rPr>
          <w:lang w:val="pl-PL"/>
        </w:rPr>
      </w:pPr>
    </w:p>
    <w:p w:rsidR="004342A1" w:rsidRPr="00AC3B30" w:rsidRDefault="004342A1" w:rsidP="00205E7F">
      <w:pPr>
        <w:spacing w:line="360" w:lineRule="auto"/>
        <w:ind w:left="3600" w:firstLine="720"/>
        <w:rPr>
          <w:lang w:val="pl-PL"/>
        </w:rPr>
      </w:pPr>
    </w:p>
    <w:p w:rsidR="004342A1" w:rsidRPr="00AC3B30" w:rsidRDefault="004342A1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4342A1" w:rsidRPr="00046BBE" w:rsidRDefault="004342A1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4342A1" w:rsidRPr="00143548" w:rsidRDefault="004342A1" w:rsidP="00205E7F">
      <w:pPr>
        <w:outlineLvl w:val="0"/>
        <w:rPr>
          <w:b/>
        </w:rPr>
      </w:pPr>
    </w:p>
    <w:p w:rsidR="004342A1" w:rsidRDefault="004342A1"/>
    <w:sectPr w:rsidR="004342A1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A1" w:rsidRDefault="004342A1" w:rsidP="00697769">
      <w:r>
        <w:separator/>
      </w:r>
    </w:p>
  </w:endnote>
  <w:endnote w:type="continuationSeparator" w:id="0">
    <w:p w:rsidR="004342A1" w:rsidRDefault="004342A1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A1" w:rsidRDefault="004342A1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2A1" w:rsidRDefault="004342A1" w:rsidP="005551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A1" w:rsidRDefault="004342A1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4342A1" w:rsidRDefault="004342A1" w:rsidP="005551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A1" w:rsidRDefault="004342A1" w:rsidP="00697769">
      <w:r>
        <w:separator/>
      </w:r>
    </w:p>
  </w:footnote>
  <w:footnote w:type="continuationSeparator" w:id="0">
    <w:p w:rsidR="004342A1" w:rsidRDefault="004342A1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E7F"/>
    <w:rsid w:val="00046BBE"/>
    <w:rsid w:val="00075341"/>
    <w:rsid w:val="00123A8E"/>
    <w:rsid w:val="00143548"/>
    <w:rsid w:val="00205E7F"/>
    <w:rsid w:val="0022697B"/>
    <w:rsid w:val="00232BD5"/>
    <w:rsid w:val="00235031"/>
    <w:rsid w:val="00261B79"/>
    <w:rsid w:val="00370F10"/>
    <w:rsid w:val="00431035"/>
    <w:rsid w:val="004342A1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63309"/>
    <w:rsid w:val="00CC0DD4"/>
    <w:rsid w:val="00D66E0F"/>
    <w:rsid w:val="00D7763E"/>
    <w:rsid w:val="00D840E6"/>
    <w:rsid w:val="00DC74C2"/>
    <w:rsid w:val="00DF3D6A"/>
    <w:rsid w:val="00E25886"/>
    <w:rsid w:val="00F00F6E"/>
    <w:rsid w:val="00F038EC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134</Words>
  <Characters>766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Mladen Hero</cp:lastModifiedBy>
  <cp:revision>3</cp:revision>
  <cp:lastPrinted>2016-03-16T08:14:00Z</cp:lastPrinted>
  <dcterms:created xsi:type="dcterms:W3CDTF">2018-06-12T09:19:00Z</dcterms:created>
  <dcterms:modified xsi:type="dcterms:W3CDTF">2018-06-13T05:54:00Z</dcterms:modified>
</cp:coreProperties>
</file>