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277" w:rsidRDefault="00861277" w:rsidP="00123A8E">
      <w:pPr>
        <w:tabs>
          <w:tab w:val="center" w:pos="1701"/>
          <w:tab w:val="center" w:pos="7938"/>
        </w:tabs>
        <w:jc w:val="center"/>
        <w:rPr>
          <w:b/>
        </w:rPr>
      </w:pPr>
    </w:p>
    <w:p w:rsidR="00861277" w:rsidRDefault="00861277" w:rsidP="00123A8E">
      <w:pPr>
        <w:tabs>
          <w:tab w:val="center" w:pos="1701"/>
          <w:tab w:val="center" w:pos="7938"/>
        </w:tabs>
        <w:jc w:val="center"/>
        <w:rPr>
          <w:b/>
        </w:rPr>
      </w:pPr>
    </w:p>
    <w:p w:rsidR="00861277" w:rsidRDefault="00861277" w:rsidP="00123A8E">
      <w:pPr>
        <w:tabs>
          <w:tab w:val="center" w:pos="1701"/>
          <w:tab w:val="center" w:pos="7938"/>
        </w:tabs>
        <w:jc w:val="center"/>
        <w:rPr>
          <w:b/>
        </w:rPr>
      </w:pPr>
    </w:p>
    <w:p w:rsidR="00861277" w:rsidRDefault="00861277" w:rsidP="00123A8E">
      <w:pPr>
        <w:tabs>
          <w:tab w:val="center" w:pos="1701"/>
          <w:tab w:val="center" w:pos="7938"/>
        </w:tabs>
        <w:jc w:val="center"/>
        <w:rPr>
          <w:b/>
        </w:rPr>
      </w:pPr>
    </w:p>
    <w:p w:rsidR="00861277" w:rsidRPr="00123A8E" w:rsidRDefault="00861277" w:rsidP="00123A8E">
      <w:pPr>
        <w:tabs>
          <w:tab w:val="center" w:pos="1701"/>
          <w:tab w:val="center" w:pos="7938"/>
        </w:tabs>
        <w:jc w:val="center"/>
        <w:rPr>
          <w:b/>
        </w:rPr>
      </w:pPr>
      <w:r w:rsidRPr="00123A8E">
        <w:rPr>
          <w:b/>
        </w:rPr>
        <w:t>IZJAVA O PRIHVAĆANJU JAVNE OBJAVE OSOBNIH PODATAKA</w:t>
      </w:r>
    </w:p>
    <w:p w:rsidR="00861277" w:rsidRPr="00123A8E" w:rsidRDefault="00861277" w:rsidP="00205E7F">
      <w:pPr>
        <w:tabs>
          <w:tab w:val="center" w:pos="1701"/>
          <w:tab w:val="center" w:pos="7938"/>
        </w:tabs>
        <w:jc w:val="both"/>
        <w:rPr>
          <w:b/>
        </w:rPr>
      </w:pPr>
    </w:p>
    <w:p w:rsidR="00861277" w:rsidRDefault="00861277" w:rsidP="00205E7F">
      <w:pPr>
        <w:autoSpaceDE w:val="0"/>
        <w:autoSpaceDN w:val="0"/>
        <w:adjustRightInd w:val="0"/>
        <w:jc w:val="both"/>
      </w:pPr>
    </w:p>
    <w:p w:rsidR="00861277" w:rsidRDefault="00861277" w:rsidP="00205E7F">
      <w:pPr>
        <w:autoSpaceDE w:val="0"/>
        <w:autoSpaceDN w:val="0"/>
        <w:adjustRightInd w:val="0"/>
        <w:jc w:val="both"/>
      </w:pPr>
    </w:p>
    <w:p w:rsidR="00861277" w:rsidRDefault="00861277" w:rsidP="00205E7F">
      <w:pPr>
        <w:autoSpaceDE w:val="0"/>
        <w:autoSpaceDN w:val="0"/>
        <w:adjustRightInd w:val="0"/>
        <w:jc w:val="both"/>
      </w:pPr>
      <w:r w:rsidRPr="00123A8E">
        <w:t>Općina Baška</w:t>
      </w:r>
      <w:r>
        <w:t>, kao tijelo javne vlasti, sukladno odredbama Zakona</w:t>
      </w:r>
      <w:r w:rsidRPr="00123A8E">
        <w:t xml:space="preserve"> o pravu na pristup informacijama („Narodne novine“ br. </w:t>
      </w:r>
      <w:r>
        <w:t>25/13,</w:t>
      </w:r>
      <w:r w:rsidRPr="00123A8E">
        <w:t xml:space="preserve"> 85/15), </w:t>
      </w:r>
      <w:r>
        <w:t>obvezna</w:t>
      </w:r>
      <w:r w:rsidRPr="00123A8E">
        <w:t xml:space="preserve"> je, radi upoznavanja javnosti, omogućiti pristup informacijama o svom radu pravodobnom objavom na internetskim stranicama ili u javnom glasilu. </w:t>
      </w:r>
    </w:p>
    <w:p w:rsidR="00861277" w:rsidRPr="00123A8E" w:rsidRDefault="00861277" w:rsidP="00205E7F">
      <w:pPr>
        <w:autoSpaceDE w:val="0"/>
        <w:autoSpaceDN w:val="0"/>
        <w:adjustRightInd w:val="0"/>
        <w:jc w:val="both"/>
      </w:pPr>
      <w:r w:rsidRPr="00123A8E">
        <w:t>Slijedom navedenog, kao pristupnik</w:t>
      </w:r>
      <w:r>
        <w:t>/ca oglas</w:t>
      </w:r>
      <w:r w:rsidRPr="00123A8E">
        <w:t>a</w:t>
      </w:r>
      <w:r>
        <w:t xml:space="preserve"> za prijam u službu,</w:t>
      </w:r>
      <w:r w:rsidRPr="00123A8E">
        <w:t xml:space="preserve"> izjavljujem da sam podnošenjem zamolbe</w:t>
      </w:r>
      <w:r>
        <w:t>,</w:t>
      </w:r>
      <w:r w:rsidRPr="00123A8E">
        <w:t xml:space="preserve"> koja sadrži moje osobne podatke, dao</w:t>
      </w:r>
      <w:r>
        <w:t>/la</w:t>
      </w:r>
      <w:r w:rsidRPr="00123A8E">
        <w:t xml:space="preserve"> pri</w:t>
      </w:r>
      <w:r>
        <w:t>volu z</w:t>
      </w:r>
      <w:r w:rsidRPr="00123A8E">
        <w:t>a njihovo prikupl</w:t>
      </w:r>
      <w:r>
        <w:t>janje, obradu i korištenje</w:t>
      </w:r>
      <w:r w:rsidRPr="00123A8E">
        <w:t xml:space="preserve"> javnom objavom na in</w:t>
      </w:r>
      <w:r>
        <w:t>ternetskim stranicama i u javn</w:t>
      </w:r>
      <w:r w:rsidRPr="00123A8E">
        <w:t>om glasilu</w:t>
      </w:r>
      <w:r>
        <w:t>, u svrhu u koju su prikupljeni.</w:t>
      </w:r>
    </w:p>
    <w:p w:rsidR="00861277" w:rsidRPr="00123A8E" w:rsidRDefault="00861277" w:rsidP="00205E7F">
      <w:pPr>
        <w:autoSpaceDE w:val="0"/>
        <w:autoSpaceDN w:val="0"/>
        <w:adjustRightInd w:val="0"/>
        <w:jc w:val="both"/>
      </w:pPr>
    </w:p>
    <w:p w:rsidR="00861277" w:rsidRPr="00123A8E" w:rsidRDefault="00861277" w:rsidP="00205E7F">
      <w:pPr>
        <w:autoSpaceDE w:val="0"/>
        <w:autoSpaceDN w:val="0"/>
        <w:adjustRightInd w:val="0"/>
        <w:jc w:val="both"/>
      </w:pPr>
    </w:p>
    <w:p w:rsidR="00861277" w:rsidRPr="00123A8E" w:rsidRDefault="00861277" w:rsidP="00205E7F">
      <w:pPr>
        <w:autoSpaceDE w:val="0"/>
        <w:autoSpaceDN w:val="0"/>
        <w:adjustRightInd w:val="0"/>
        <w:jc w:val="both"/>
      </w:pPr>
    </w:p>
    <w:p w:rsidR="00861277" w:rsidRPr="00123A8E" w:rsidRDefault="00861277" w:rsidP="00205E7F"/>
    <w:p w:rsidR="00861277" w:rsidRPr="00123A8E" w:rsidRDefault="00861277" w:rsidP="00205E7F">
      <w:pPr>
        <w:tabs>
          <w:tab w:val="center" w:pos="1701"/>
          <w:tab w:val="center" w:pos="7938"/>
        </w:tabs>
        <w:jc w:val="both"/>
        <w:rPr>
          <w:b/>
        </w:rPr>
      </w:pPr>
    </w:p>
    <w:p w:rsidR="00861277" w:rsidRPr="00AC3B30" w:rsidRDefault="00861277" w:rsidP="00205E7F">
      <w:pPr>
        <w:spacing w:line="360" w:lineRule="auto"/>
        <w:rPr>
          <w:lang w:val="pl-PL"/>
        </w:rPr>
      </w:pPr>
    </w:p>
    <w:p w:rsidR="00861277" w:rsidRPr="00AC3B30" w:rsidRDefault="00861277" w:rsidP="00205E7F">
      <w:pPr>
        <w:spacing w:line="360" w:lineRule="auto"/>
        <w:rPr>
          <w:lang w:val="pl-PL"/>
        </w:rPr>
      </w:pP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>
        <w:rPr>
          <w:lang w:val="pl-PL"/>
        </w:rPr>
        <w:t>Pristupnik/ca natječaja</w:t>
      </w:r>
    </w:p>
    <w:p w:rsidR="00861277" w:rsidRPr="00AC3B30" w:rsidRDefault="00861277" w:rsidP="00205E7F">
      <w:pPr>
        <w:spacing w:line="360" w:lineRule="auto"/>
        <w:rPr>
          <w:lang w:val="pl-PL"/>
        </w:rPr>
      </w:pPr>
    </w:p>
    <w:p w:rsidR="00861277" w:rsidRPr="00AC3B30" w:rsidRDefault="00861277" w:rsidP="00205E7F">
      <w:pPr>
        <w:rPr>
          <w:lang w:val="pl-PL"/>
        </w:rPr>
      </w:pP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  <w:t>_________________________________</w:t>
      </w:r>
    </w:p>
    <w:p w:rsidR="00861277" w:rsidRPr="00AC3B30" w:rsidRDefault="00861277" w:rsidP="00205E7F">
      <w:pPr>
        <w:spacing w:after="100" w:line="240" w:lineRule="atLeast"/>
        <w:jc w:val="both"/>
      </w:pP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>
        <w:rPr>
          <w:lang w:val="pl-PL"/>
        </w:rPr>
        <w:t xml:space="preserve">           </w:t>
      </w:r>
      <w:r w:rsidRPr="00AC3B30">
        <w:t>(ime, prezime</w:t>
      </w:r>
      <w:r>
        <w:t xml:space="preserve"> i potpis</w:t>
      </w:r>
      <w:r w:rsidRPr="00AC3B30">
        <w:t>)</w:t>
      </w:r>
    </w:p>
    <w:p w:rsidR="00861277" w:rsidRPr="00AC3B30" w:rsidRDefault="00861277" w:rsidP="00205E7F"/>
    <w:p w:rsidR="00861277" w:rsidRPr="00046BBE" w:rsidRDefault="00861277" w:rsidP="00205E7F">
      <w:pPr>
        <w:tabs>
          <w:tab w:val="center" w:pos="1701"/>
          <w:tab w:val="center" w:pos="7938"/>
        </w:tabs>
        <w:jc w:val="both"/>
        <w:rPr>
          <w:b/>
        </w:rPr>
      </w:pPr>
    </w:p>
    <w:p w:rsidR="00861277" w:rsidRDefault="00861277" w:rsidP="00205E7F">
      <w:pPr>
        <w:rPr>
          <w:lang w:val="pl-PL"/>
        </w:rPr>
      </w:pPr>
    </w:p>
    <w:p w:rsidR="00861277" w:rsidRDefault="00861277" w:rsidP="00205E7F">
      <w:pPr>
        <w:rPr>
          <w:lang w:val="pl-PL"/>
        </w:rPr>
      </w:pPr>
    </w:p>
    <w:p w:rsidR="00861277" w:rsidRDefault="00861277" w:rsidP="00205E7F">
      <w:pPr>
        <w:rPr>
          <w:lang w:val="pl-PL"/>
        </w:rPr>
      </w:pPr>
    </w:p>
    <w:p w:rsidR="00861277" w:rsidRDefault="00861277" w:rsidP="00205E7F">
      <w:pPr>
        <w:rPr>
          <w:lang w:val="pl-PL"/>
        </w:rPr>
      </w:pPr>
    </w:p>
    <w:p w:rsidR="00861277" w:rsidRDefault="00861277" w:rsidP="00205E7F">
      <w:pPr>
        <w:rPr>
          <w:lang w:val="pl-PL"/>
        </w:rPr>
      </w:pPr>
    </w:p>
    <w:p w:rsidR="00861277" w:rsidRPr="00AC3B30" w:rsidRDefault="00861277" w:rsidP="00205E7F">
      <w:pPr>
        <w:rPr>
          <w:lang w:val="pl-PL"/>
        </w:rPr>
      </w:pPr>
      <w:r>
        <w:rPr>
          <w:lang w:val="pl-PL"/>
        </w:rPr>
        <w:t>U</w:t>
      </w:r>
      <w:r w:rsidRPr="00AC3B30">
        <w:rPr>
          <w:lang w:val="pl-PL"/>
        </w:rPr>
        <w:t xml:space="preserve"> _____________________, ____________________. </w:t>
      </w:r>
    </w:p>
    <w:p w:rsidR="00861277" w:rsidRPr="00AC3B30" w:rsidRDefault="00861277" w:rsidP="00205E7F">
      <w:pPr>
        <w:rPr>
          <w:lang w:val="pl-PL"/>
        </w:rPr>
      </w:pPr>
      <w:r w:rsidRPr="00AC3B30">
        <w:rPr>
          <w:lang w:val="pl-PL"/>
        </w:rPr>
        <w:t xml:space="preserve">                (</w:t>
      </w:r>
      <w:r>
        <w:rPr>
          <w:lang w:val="pl-PL"/>
        </w:rPr>
        <w:t>mjesto</w:t>
      </w:r>
      <w:r w:rsidRPr="00AC3B30">
        <w:rPr>
          <w:lang w:val="pl-PL"/>
        </w:rPr>
        <w:t>)                        (datum i godina)</w:t>
      </w:r>
    </w:p>
    <w:p w:rsidR="00861277" w:rsidRPr="00AC3B30" w:rsidRDefault="00861277" w:rsidP="00205E7F">
      <w:pPr>
        <w:spacing w:line="360" w:lineRule="auto"/>
        <w:rPr>
          <w:lang w:val="pl-PL"/>
        </w:rPr>
      </w:pPr>
    </w:p>
    <w:p w:rsidR="00861277" w:rsidRPr="00AC3B30" w:rsidRDefault="00861277" w:rsidP="00205E7F">
      <w:pPr>
        <w:jc w:val="both"/>
        <w:rPr>
          <w:lang w:val="pl-PL"/>
        </w:rPr>
      </w:pPr>
    </w:p>
    <w:p w:rsidR="00861277" w:rsidRPr="00AC3B30" w:rsidRDefault="00861277" w:rsidP="00205E7F">
      <w:pPr>
        <w:jc w:val="both"/>
        <w:rPr>
          <w:lang w:val="pl-PL"/>
        </w:rPr>
      </w:pPr>
    </w:p>
    <w:p w:rsidR="00861277" w:rsidRPr="00AC3B30" w:rsidRDefault="00861277" w:rsidP="00205E7F">
      <w:pPr>
        <w:jc w:val="both"/>
        <w:rPr>
          <w:lang w:val="pl-PL"/>
        </w:rPr>
      </w:pPr>
    </w:p>
    <w:p w:rsidR="00861277" w:rsidRPr="00AC3B30" w:rsidRDefault="00861277" w:rsidP="00205E7F">
      <w:pPr>
        <w:jc w:val="both"/>
        <w:rPr>
          <w:lang w:val="pl-PL"/>
        </w:rPr>
      </w:pPr>
    </w:p>
    <w:p w:rsidR="00861277" w:rsidRPr="00AC3B30" w:rsidRDefault="00861277" w:rsidP="00205E7F">
      <w:pPr>
        <w:jc w:val="both"/>
        <w:rPr>
          <w:lang w:val="pl-PL"/>
        </w:rPr>
      </w:pPr>
    </w:p>
    <w:p w:rsidR="00861277" w:rsidRPr="00AC3B30" w:rsidRDefault="00861277" w:rsidP="00205E7F">
      <w:pPr>
        <w:jc w:val="both"/>
        <w:rPr>
          <w:lang w:val="pl-PL"/>
        </w:rPr>
      </w:pPr>
    </w:p>
    <w:p w:rsidR="00861277" w:rsidRPr="00AC3B30" w:rsidRDefault="00861277" w:rsidP="00205E7F">
      <w:pPr>
        <w:spacing w:line="360" w:lineRule="auto"/>
        <w:ind w:left="3600" w:firstLine="720"/>
        <w:rPr>
          <w:lang w:val="pl-PL"/>
        </w:rPr>
      </w:pPr>
    </w:p>
    <w:p w:rsidR="00861277" w:rsidRPr="00AC3B30" w:rsidRDefault="00861277" w:rsidP="00205E7F">
      <w:pPr>
        <w:spacing w:line="360" w:lineRule="auto"/>
      </w:pP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</w:p>
    <w:p w:rsidR="00861277" w:rsidRPr="00046BBE" w:rsidRDefault="00861277" w:rsidP="00205E7F">
      <w:pPr>
        <w:tabs>
          <w:tab w:val="center" w:pos="1701"/>
          <w:tab w:val="center" w:pos="7938"/>
        </w:tabs>
        <w:jc w:val="both"/>
        <w:rPr>
          <w:b/>
          <w:color w:val="000000"/>
        </w:rPr>
      </w:pPr>
    </w:p>
    <w:p w:rsidR="00861277" w:rsidRPr="00143548" w:rsidRDefault="00861277" w:rsidP="00205E7F">
      <w:pPr>
        <w:outlineLvl w:val="0"/>
        <w:rPr>
          <w:b/>
        </w:rPr>
      </w:pPr>
    </w:p>
    <w:p w:rsidR="00861277" w:rsidRDefault="00861277"/>
    <w:sectPr w:rsidR="00861277" w:rsidSect="00235031">
      <w:footerReference w:type="even" r:id="rId6"/>
      <w:footerReference w:type="default" r:id="rId7"/>
      <w:pgSz w:w="11906" w:h="16838"/>
      <w:pgMar w:top="1417" w:right="926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1277" w:rsidRDefault="00861277" w:rsidP="00697769">
      <w:r>
        <w:separator/>
      </w:r>
    </w:p>
  </w:endnote>
  <w:endnote w:type="continuationSeparator" w:id="0">
    <w:p w:rsidR="00861277" w:rsidRDefault="00861277" w:rsidP="006977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1277" w:rsidRDefault="00861277" w:rsidP="00555144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61277" w:rsidRDefault="00861277" w:rsidP="0055514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1277" w:rsidRDefault="00861277" w:rsidP="00555144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19</w:t>
    </w:r>
    <w:r>
      <w:rPr>
        <w:rStyle w:val="PageNumber"/>
      </w:rPr>
      <w:fldChar w:fldCharType="end"/>
    </w:r>
  </w:p>
  <w:p w:rsidR="00861277" w:rsidRDefault="00861277" w:rsidP="0055514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1277" w:rsidRDefault="00861277" w:rsidP="00697769">
      <w:r>
        <w:separator/>
      </w:r>
    </w:p>
  </w:footnote>
  <w:footnote w:type="continuationSeparator" w:id="0">
    <w:p w:rsidR="00861277" w:rsidRDefault="00861277" w:rsidP="006977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5E7F"/>
    <w:rsid w:val="00046BBE"/>
    <w:rsid w:val="00075341"/>
    <w:rsid w:val="00123A8E"/>
    <w:rsid w:val="00143548"/>
    <w:rsid w:val="00205E7F"/>
    <w:rsid w:val="0022697B"/>
    <w:rsid w:val="00232BD5"/>
    <w:rsid w:val="00235031"/>
    <w:rsid w:val="00261B79"/>
    <w:rsid w:val="003549F6"/>
    <w:rsid w:val="00370F10"/>
    <w:rsid w:val="00431035"/>
    <w:rsid w:val="004342A1"/>
    <w:rsid w:val="004A7574"/>
    <w:rsid w:val="004D25B9"/>
    <w:rsid w:val="00555144"/>
    <w:rsid w:val="0055662C"/>
    <w:rsid w:val="006011A5"/>
    <w:rsid w:val="00671CF1"/>
    <w:rsid w:val="00675A01"/>
    <w:rsid w:val="00697769"/>
    <w:rsid w:val="006B3CBD"/>
    <w:rsid w:val="00732156"/>
    <w:rsid w:val="00776F48"/>
    <w:rsid w:val="00856828"/>
    <w:rsid w:val="00861277"/>
    <w:rsid w:val="008E546F"/>
    <w:rsid w:val="008F5E89"/>
    <w:rsid w:val="00925BD5"/>
    <w:rsid w:val="009435D1"/>
    <w:rsid w:val="009759BD"/>
    <w:rsid w:val="00983071"/>
    <w:rsid w:val="009A7158"/>
    <w:rsid w:val="009D7F1A"/>
    <w:rsid w:val="00A11DD5"/>
    <w:rsid w:val="00A45DB4"/>
    <w:rsid w:val="00A743DF"/>
    <w:rsid w:val="00AB125E"/>
    <w:rsid w:val="00AC07AE"/>
    <w:rsid w:val="00AC3B30"/>
    <w:rsid w:val="00AF435C"/>
    <w:rsid w:val="00B12B9B"/>
    <w:rsid w:val="00B93CE3"/>
    <w:rsid w:val="00BB5CB3"/>
    <w:rsid w:val="00BE70D0"/>
    <w:rsid w:val="00C13C45"/>
    <w:rsid w:val="00C63309"/>
    <w:rsid w:val="00CC0DD4"/>
    <w:rsid w:val="00D66E0F"/>
    <w:rsid w:val="00D7763E"/>
    <w:rsid w:val="00D840E6"/>
    <w:rsid w:val="00DC74C2"/>
    <w:rsid w:val="00DF3D6A"/>
    <w:rsid w:val="00E25886"/>
    <w:rsid w:val="00F00F6E"/>
    <w:rsid w:val="00F038EC"/>
    <w:rsid w:val="00F150C4"/>
    <w:rsid w:val="00F176F9"/>
    <w:rsid w:val="00F33201"/>
    <w:rsid w:val="00F445E0"/>
    <w:rsid w:val="00F56521"/>
    <w:rsid w:val="00F64AB0"/>
    <w:rsid w:val="00F71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E7F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05E7F"/>
    <w:pPr>
      <w:tabs>
        <w:tab w:val="center" w:pos="4536"/>
        <w:tab w:val="right" w:pos="9072"/>
      </w:tabs>
      <w:jc w:val="both"/>
    </w:pPr>
    <w:rPr>
      <w:rFonts w:ascii="Arial" w:hAnsi="Arial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05E7F"/>
    <w:rPr>
      <w:rFonts w:ascii="Arial" w:hAnsi="Arial" w:cs="Times New Roman"/>
      <w:sz w:val="20"/>
      <w:szCs w:val="20"/>
      <w:lang w:eastAsia="hr-HR"/>
    </w:rPr>
  </w:style>
  <w:style w:type="character" w:styleId="PageNumber">
    <w:name w:val="page number"/>
    <w:basedOn w:val="DefaultParagraphFont"/>
    <w:uiPriority w:val="99"/>
    <w:rsid w:val="00205E7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133</Words>
  <Characters>764</Characters>
  <Application>Microsoft Office Outlook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 O PRIHVAĆANJU JAVNE OBJAVE OSOBNIH PODATAKA</dc:title>
  <dc:subject/>
  <dc:creator>Ardena Duras</dc:creator>
  <cp:keywords/>
  <dc:description/>
  <cp:lastModifiedBy>Mladen Hero</cp:lastModifiedBy>
  <cp:revision>2</cp:revision>
  <cp:lastPrinted>2016-03-16T08:14:00Z</cp:lastPrinted>
  <dcterms:created xsi:type="dcterms:W3CDTF">2019-02-27T05:49:00Z</dcterms:created>
  <dcterms:modified xsi:type="dcterms:W3CDTF">2019-02-27T05:49:00Z</dcterms:modified>
</cp:coreProperties>
</file>